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65B1A" w:rsidRDefault="002F602C" w:rsidP="000D47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CIAT SICAB 2025</w:t>
      </w:r>
    </w:p>
    <w:p w:rsidR="000D47DB" w:rsidRDefault="002F602C" w:rsidP="000D47DB">
      <w:pPr>
        <w:jc w:val="center"/>
      </w:pPr>
      <w:r w:rsidRPr="000D47DB">
        <w:rPr>
          <w:b/>
          <w:sz w:val="20"/>
          <w:szCs w:val="20"/>
        </w:rPr>
        <w:t>FICHA DE INSCRIPCIÓN</w:t>
      </w:r>
    </w:p>
    <w:tbl>
      <w:tblPr>
        <w:tblStyle w:val="Tablaconcuadrcula"/>
        <w:tblW w:w="8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"/>
        <w:gridCol w:w="330"/>
        <w:gridCol w:w="828"/>
        <w:gridCol w:w="122"/>
        <w:gridCol w:w="151"/>
        <w:gridCol w:w="71"/>
        <w:gridCol w:w="264"/>
        <w:gridCol w:w="100"/>
        <w:gridCol w:w="386"/>
        <w:gridCol w:w="181"/>
        <w:gridCol w:w="569"/>
        <w:gridCol w:w="413"/>
        <w:gridCol w:w="732"/>
        <w:gridCol w:w="123"/>
        <w:gridCol w:w="279"/>
        <w:gridCol w:w="314"/>
        <w:gridCol w:w="133"/>
        <w:gridCol w:w="235"/>
        <w:gridCol w:w="173"/>
        <w:gridCol w:w="279"/>
        <w:gridCol w:w="146"/>
        <w:gridCol w:w="142"/>
        <w:gridCol w:w="197"/>
        <w:gridCol w:w="228"/>
        <w:gridCol w:w="182"/>
        <w:gridCol w:w="269"/>
        <w:gridCol w:w="1592"/>
        <w:gridCol w:w="58"/>
        <w:gridCol w:w="80"/>
      </w:tblGrid>
      <w:tr w:rsidR="00124A0C" w:rsidRPr="0031758C">
        <w:trPr>
          <w:gridAfter w:val="2"/>
          <w:wAfter w:w="138" w:type="dxa"/>
        </w:trPr>
        <w:tc>
          <w:tcPr>
            <w:tcW w:w="1739" w:type="dxa"/>
            <w:gridSpan w:val="6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b/>
                <w:sz w:val="18"/>
                <w:szCs w:val="18"/>
              </w:rPr>
            </w:pPr>
            <w:r w:rsidRPr="0031758C">
              <w:rPr>
                <w:b/>
                <w:sz w:val="18"/>
                <w:szCs w:val="18"/>
              </w:rPr>
              <w:t>Propietario</w:t>
            </w:r>
          </w:p>
        </w:tc>
        <w:tc>
          <w:tcPr>
            <w:tcW w:w="1500" w:type="dxa"/>
            <w:gridSpan w:val="5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1994" w:type="dxa"/>
            <w:gridSpan w:val="6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9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</w:tr>
      <w:tr w:rsidR="002223EA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158" w:type="dxa"/>
            <w:gridSpan w:val="2"/>
            <w:tcBorders>
              <w:top w:val="single" w:sz="4" w:space="0" w:color="auto"/>
            </w:tcBorders>
          </w:tcPr>
          <w:p w:rsidR="002223EA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Nombre</w:t>
            </w:r>
          </w:p>
        </w:tc>
        <w:tc>
          <w:tcPr>
            <w:tcW w:w="7281" w:type="dxa"/>
            <w:gridSpan w:val="24"/>
            <w:tcBorders>
              <w:top w:val="single" w:sz="4" w:space="0" w:color="auto"/>
            </w:tcBorders>
          </w:tcPr>
          <w:p w:rsidR="002223EA" w:rsidRPr="0031758C" w:rsidRDefault="002F602C" w:rsidP="00EF1BC9">
            <w:pPr>
              <w:tabs>
                <w:tab w:val="left" w:pos="449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90063"/>
                <w:placeholder>
                  <w:docPart w:val="A84B4771553EE546AC35EA94727BAA1F"/>
                </w:placeholder>
                <w:showingPlcHdr/>
              </w:sdtPr>
              <w:sdtEndPr/>
              <w:sdtContent>
                <w:r w:rsidRPr="0031758C">
                  <w:rPr>
                    <w:rStyle w:val="Textodelmarcadordeposicin"/>
                    <w:sz w:val="18"/>
                    <w:szCs w:val="18"/>
                  </w:rPr>
                  <w:t>Nombre y apellidos del propietario</w:t>
                </w:r>
              </w:sdtContent>
            </w:sdt>
            <w:r>
              <w:rPr>
                <w:sz w:val="18"/>
                <w:szCs w:val="18"/>
              </w:rPr>
              <w:tab/>
            </w:r>
          </w:p>
        </w:tc>
      </w:tr>
      <w:tr w:rsidR="002223EA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158" w:type="dxa"/>
            <w:gridSpan w:val="2"/>
          </w:tcPr>
          <w:p w:rsidR="002223EA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Dirección</w:t>
            </w:r>
          </w:p>
        </w:tc>
        <w:sdt>
          <w:sdtPr>
            <w:rPr>
              <w:sz w:val="18"/>
              <w:szCs w:val="18"/>
            </w:rPr>
            <w:id w:val="2390064"/>
            <w:placeholder>
              <w:docPart w:val="BFBB9A15C87AF749A443B958E24603E6"/>
            </w:placeholder>
            <w:showingPlcHdr/>
          </w:sdtPr>
          <w:sdtEndPr/>
          <w:sdtContent>
            <w:tc>
              <w:tcPr>
                <w:tcW w:w="7281" w:type="dxa"/>
                <w:gridSpan w:val="24"/>
              </w:tcPr>
              <w:p w:rsidR="002223EA" w:rsidRPr="0031758C" w:rsidRDefault="002F602C" w:rsidP="0031758C">
                <w:pPr>
                  <w:rPr>
                    <w:sz w:val="18"/>
                    <w:szCs w:val="18"/>
                  </w:rPr>
                </w:pPr>
                <w:r w:rsidRPr="0031758C">
                  <w:rPr>
                    <w:rStyle w:val="Textodelmarcadordeposicin"/>
                    <w:sz w:val="18"/>
                    <w:szCs w:val="18"/>
                  </w:rPr>
                  <w:t>Dirección</w:t>
                </w:r>
              </w:p>
            </w:tc>
          </w:sdtContent>
        </w:sdt>
      </w:tr>
      <w:tr w:rsidR="00124A0C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158" w:type="dxa"/>
            <w:gridSpan w:val="2"/>
          </w:tcPr>
          <w:p w:rsidR="002223EA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Localidad</w:t>
            </w:r>
          </w:p>
        </w:tc>
        <w:sdt>
          <w:sdtPr>
            <w:rPr>
              <w:sz w:val="18"/>
              <w:szCs w:val="18"/>
            </w:rPr>
            <w:id w:val="2390065"/>
            <w:placeholder>
              <w:docPart w:val="AF792DCFE578244EB227A947F5273040"/>
            </w:placeholder>
            <w:showingPlcHdr/>
          </w:sdtPr>
          <w:sdtEndPr/>
          <w:sdtContent>
            <w:tc>
              <w:tcPr>
                <w:tcW w:w="4073" w:type="dxa"/>
                <w:gridSpan w:val="15"/>
              </w:tcPr>
              <w:p w:rsidR="002223EA" w:rsidRPr="0031758C" w:rsidRDefault="002F602C" w:rsidP="0031758C">
                <w:pPr>
                  <w:rPr>
                    <w:sz w:val="18"/>
                    <w:szCs w:val="18"/>
                  </w:rPr>
                </w:pPr>
                <w:r w:rsidRPr="0031758C">
                  <w:rPr>
                    <w:rStyle w:val="Textodelmarcadordeposicin"/>
                    <w:sz w:val="18"/>
                    <w:szCs w:val="18"/>
                  </w:rPr>
                  <w:t>Localidad</w:t>
                </w:r>
              </w:p>
            </w:tc>
          </w:sdtContent>
        </w:sdt>
        <w:tc>
          <w:tcPr>
            <w:tcW w:w="598" w:type="dxa"/>
            <w:gridSpan w:val="3"/>
          </w:tcPr>
          <w:p w:rsidR="002223EA" w:rsidRPr="00746C22" w:rsidRDefault="002F602C" w:rsidP="002223EA">
            <w:pPr>
              <w:jc w:val="right"/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CP</w:t>
            </w:r>
          </w:p>
        </w:tc>
        <w:sdt>
          <w:sdtPr>
            <w:rPr>
              <w:sz w:val="18"/>
              <w:szCs w:val="18"/>
            </w:rPr>
            <w:id w:val="2390066"/>
            <w:placeholder>
              <w:docPart w:val="2856CA067F5512409E227AADF355F13B"/>
            </w:placeholder>
            <w:showingPlcHdr/>
          </w:sdtPr>
          <w:sdtEndPr/>
          <w:sdtContent>
            <w:tc>
              <w:tcPr>
                <w:tcW w:w="2610" w:type="dxa"/>
                <w:gridSpan w:val="6"/>
              </w:tcPr>
              <w:p w:rsidR="002223EA" w:rsidRPr="0031758C" w:rsidRDefault="002F602C" w:rsidP="0031758C">
                <w:pPr>
                  <w:rPr>
                    <w:sz w:val="18"/>
                    <w:szCs w:val="18"/>
                  </w:rPr>
                </w:pPr>
                <w:r w:rsidRPr="0031758C">
                  <w:rPr>
                    <w:rStyle w:val="Textodelmarcadordeposicin"/>
                    <w:sz w:val="18"/>
                    <w:szCs w:val="18"/>
                  </w:rPr>
                  <w:t>Código postal.</w:t>
                </w:r>
              </w:p>
            </w:tc>
          </w:sdtContent>
        </w:sdt>
      </w:tr>
      <w:tr w:rsidR="00E40E8C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158" w:type="dxa"/>
            <w:gridSpan w:val="2"/>
          </w:tcPr>
          <w:p w:rsidR="00E40E8C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País</w:t>
            </w:r>
          </w:p>
        </w:tc>
        <w:sdt>
          <w:sdtPr>
            <w:rPr>
              <w:sz w:val="18"/>
              <w:szCs w:val="18"/>
            </w:rPr>
            <w:alias w:val="País"/>
            <w:tag w:val="País"/>
            <w:id w:val="34734664"/>
            <w:placeholder>
              <w:docPart w:val="9745523EEB88DE4CAB2A7A39C00768ED"/>
            </w:placeholder>
            <w:showingPlcHdr/>
          </w:sdtPr>
          <w:sdtEndPr/>
          <w:sdtContent>
            <w:tc>
              <w:tcPr>
                <w:tcW w:w="4073" w:type="dxa"/>
                <w:gridSpan w:val="15"/>
              </w:tcPr>
              <w:p w:rsidR="00E40E8C" w:rsidRPr="0031758C" w:rsidRDefault="002F602C" w:rsidP="00E40E8C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sz w:val="18"/>
                    <w:szCs w:val="18"/>
                  </w:rPr>
                  <w:t>País</w:t>
                </w:r>
              </w:p>
            </w:tc>
          </w:sdtContent>
        </w:sdt>
        <w:tc>
          <w:tcPr>
            <w:tcW w:w="598" w:type="dxa"/>
            <w:gridSpan w:val="3"/>
          </w:tcPr>
          <w:p w:rsidR="00E40E8C" w:rsidRPr="0031758C" w:rsidRDefault="002F602C" w:rsidP="00222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6"/>
          </w:tcPr>
          <w:p w:rsidR="00E40E8C" w:rsidRPr="0031758C" w:rsidRDefault="002F602C" w:rsidP="0031758C">
            <w:pPr>
              <w:rPr>
                <w:sz w:val="18"/>
                <w:szCs w:val="18"/>
              </w:rPr>
            </w:pPr>
          </w:p>
        </w:tc>
      </w:tr>
      <w:tr w:rsidR="00124A0C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431" w:type="dxa"/>
            <w:gridSpan w:val="4"/>
          </w:tcPr>
          <w:p w:rsidR="00F31676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Correo electrónico</w:t>
            </w:r>
          </w:p>
        </w:tc>
        <w:sdt>
          <w:sdtPr>
            <w:rPr>
              <w:sz w:val="18"/>
              <w:szCs w:val="18"/>
            </w:rPr>
            <w:id w:val="2390067"/>
            <w:placeholder>
              <w:docPart w:val="D5840EE8601C95499F30B50EF93094C5"/>
            </w:placeholder>
            <w:showingPlcHdr/>
          </w:sdtPr>
          <w:sdtEndPr/>
          <w:sdtContent>
            <w:tc>
              <w:tcPr>
                <w:tcW w:w="3800" w:type="dxa"/>
                <w:gridSpan w:val="13"/>
              </w:tcPr>
              <w:p w:rsidR="00F31676" w:rsidRPr="0031758C" w:rsidRDefault="002F602C" w:rsidP="0031758C">
                <w:pPr>
                  <w:rPr>
                    <w:sz w:val="18"/>
                    <w:szCs w:val="18"/>
                  </w:rPr>
                </w:pPr>
                <w:r w:rsidRPr="0031758C">
                  <w:rPr>
                    <w:rStyle w:val="Textodelmarcadordeposicin"/>
                    <w:sz w:val="18"/>
                    <w:szCs w:val="18"/>
                  </w:rPr>
                  <w:t xml:space="preserve">Correo </w:t>
                </w:r>
                <w:r w:rsidRPr="0031758C">
                  <w:rPr>
                    <w:rStyle w:val="Textodelmarcadordeposicin"/>
                    <w:sz w:val="18"/>
                    <w:szCs w:val="18"/>
                  </w:rPr>
                  <w:t>electrónico</w:t>
                </w:r>
              </w:p>
            </w:tc>
          </w:sdtContent>
        </w:sdt>
        <w:tc>
          <w:tcPr>
            <w:tcW w:w="598" w:type="dxa"/>
            <w:gridSpan w:val="3"/>
          </w:tcPr>
          <w:p w:rsidR="00F31676" w:rsidRPr="0031758C" w:rsidRDefault="002F602C" w:rsidP="002223EA">
            <w:pPr>
              <w:jc w:val="right"/>
              <w:rPr>
                <w:sz w:val="18"/>
                <w:szCs w:val="18"/>
              </w:rPr>
            </w:pPr>
            <w:r w:rsidRPr="00746C22">
              <w:rPr>
                <w:sz w:val="16"/>
                <w:szCs w:val="16"/>
              </w:rPr>
              <w:t>Tel</w:t>
            </w:r>
            <w:r w:rsidRPr="0031758C"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18"/>
              <w:szCs w:val="18"/>
            </w:rPr>
            <w:id w:val="2390068"/>
            <w:placeholder>
              <w:docPart w:val="AC1EDBA5A6D937429BB28CA4792E99E9"/>
            </w:placeholder>
            <w:showingPlcHdr/>
          </w:sdtPr>
          <w:sdtEndPr/>
          <w:sdtContent>
            <w:tc>
              <w:tcPr>
                <w:tcW w:w="2610" w:type="dxa"/>
                <w:gridSpan w:val="6"/>
              </w:tcPr>
              <w:p w:rsidR="00F31676" w:rsidRPr="0031758C" w:rsidRDefault="002F602C" w:rsidP="0031758C">
                <w:pPr>
                  <w:rPr>
                    <w:sz w:val="18"/>
                    <w:szCs w:val="18"/>
                  </w:rPr>
                </w:pPr>
                <w:r w:rsidRPr="0031758C">
                  <w:rPr>
                    <w:rStyle w:val="Textodelmarcadordeposicin"/>
                    <w:sz w:val="18"/>
                    <w:szCs w:val="18"/>
                  </w:rPr>
                  <w:t>Prefijo + teléfono</w:t>
                </w:r>
              </w:p>
            </w:tc>
          </w:sdtContent>
        </w:sdt>
      </w:tr>
      <w:tr w:rsidR="00124A0C" w:rsidRPr="0031758C">
        <w:trPr>
          <w:gridAfter w:val="2"/>
          <w:wAfter w:w="138" w:type="dxa"/>
        </w:trPr>
        <w:tc>
          <w:tcPr>
            <w:tcW w:w="2103" w:type="dxa"/>
            <w:gridSpan w:val="8"/>
          </w:tcPr>
          <w:p w:rsidR="00B17EA5" w:rsidRPr="0031758C" w:rsidRDefault="002F602C">
            <w:pPr>
              <w:rPr>
                <w:b/>
                <w:sz w:val="18"/>
                <w:szCs w:val="18"/>
              </w:rPr>
            </w:pPr>
          </w:p>
        </w:tc>
        <w:tc>
          <w:tcPr>
            <w:tcW w:w="2404" w:type="dxa"/>
            <w:gridSpan w:val="6"/>
          </w:tcPr>
          <w:p w:rsidR="00B17EA5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7"/>
          </w:tcPr>
          <w:p w:rsidR="00B17EA5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6"/>
          </w:tcPr>
          <w:p w:rsidR="00B17EA5" w:rsidRPr="0031758C" w:rsidRDefault="002F602C">
            <w:pPr>
              <w:rPr>
                <w:sz w:val="18"/>
                <w:szCs w:val="18"/>
              </w:rPr>
            </w:pPr>
          </w:p>
        </w:tc>
      </w:tr>
      <w:tr w:rsidR="00124A0C" w:rsidRPr="0031758C">
        <w:trPr>
          <w:gridAfter w:val="2"/>
          <w:wAfter w:w="138" w:type="dxa"/>
        </w:trPr>
        <w:tc>
          <w:tcPr>
            <w:tcW w:w="2103" w:type="dxa"/>
            <w:gridSpan w:val="8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b/>
                <w:sz w:val="18"/>
                <w:szCs w:val="18"/>
              </w:rPr>
            </w:pPr>
            <w:r w:rsidRPr="0031758C">
              <w:rPr>
                <w:b/>
                <w:sz w:val="18"/>
                <w:szCs w:val="18"/>
              </w:rPr>
              <w:t>Tripulación</w:t>
            </w:r>
          </w:p>
        </w:tc>
        <w:tc>
          <w:tcPr>
            <w:tcW w:w="2404" w:type="dxa"/>
            <w:gridSpan w:val="6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6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</w:tr>
      <w:tr w:rsidR="00124A0C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502" w:type="dxa"/>
            <w:gridSpan w:val="5"/>
            <w:tcBorders>
              <w:top w:val="single" w:sz="4" w:space="0" w:color="auto"/>
            </w:tcBorders>
          </w:tcPr>
          <w:p w:rsidR="00B651F1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Cochero</w:t>
            </w:r>
          </w:p>
        </w:tc>
        <w:sdt>
          <w:sdtPr>
            <w:rPr>
              <w:sz w:val="18"/>
              <w:szCs w:val="18"/>
            </w:rPr>
            <w:id w:val="2390683"/>
            <w:placeholder>
              <w:docPart w:val="A70BEB633F229D4F8AB33776F52C411B"/>
            </w:placeholder>
            <w:showingPlcHdr/>
          </w:sdtPr>
          <w:sdtEndPr/>
          <w:sdtContent>
            <w:tc>
              <w:tcPr>
                <w:tcW w:w="3729" w:type="dxa"/>
                <w:gridSpan w:val="12"/>
                <w:tcBorders>
                  <w:top w:val="single" w:sz="4" w:space="0" w:color="auto"/>
                </w:tcBorders>
              </w:tcPr>
              <w:p w:rsidR="00B651F1" w:rsidRPr="0031758C" w:rsidRDefault="002F602C" w:rsidP="00EF1BC9">
                <w:pPr>
                  <w:rPr>
                    <w:sz w:val="18"/>
                    <w:szCs w:val="18"/>
                  </w:rPr>
                </w:pPr>
                <w:r w:rsidRPr="0031758C">
                  <w:rPr>
                    <w:rStyle w:val="Textodelmarcadordeposicin"/>
                    <w:sz w:val="18"/>
                    <w:szCs w:val="18"/>
                  </w:rPr>
                  <w:t>Nombre y apellidos del cochero</w:t>
                </w:r>
              </w:p>
            </w:tc>
          </w:sdtContent>
        </w:sdt>
        <w:tc>
          <w:tcPr>
            <w:tcW w:w="598" w:type="dxa"/>
            <w:gridSpan w:val="3"/>
            <w:tcBorders>
              <w:top w:val="single" w:sz="4" w:space="0" w:color="auto"/>
            </w:tcBorders>
          </w:tcPr>
          <w:p w:rsidR="00B651F1" w:rsidRPr="00746C22" w:rsidRDefault="002F602C" w:rsidP="002223EA">
            <w:pPr>
              <w:jc w:val="right"/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Edad</w:t>
            </w:r>
          </w:p>
        </w:tc>
        <w:sdt>
          <w:sdtPr>
            <w:rPr>
              <w:sz w:val="18"/>
              <w:szCs w:val="18"/>
            </w:rPr>
            <w:id w:val="2390719"/>
            <w:placeholder>
              <w:docPart w:val="6632FED2AB6D484E96FA604BE582442A"/>
            </w:placeholder>
            <w:showingPlcHdr/>
          </w:sdtPr>
          <w:sdtEndPr/>
          <w:sdtContent>
            <w:tc>
              <w:tcPr>
                <w:tcW w:w="2610" w:type="dxa"/>
                <w:gridSpan w:val="6"/>
                <w:tcBorders>
                  <w:top w:val="single" w:sz="4" w:space="0" w:color="auto"/>
                </w:tcBorders>
              </w:tcPr>
              <w:p w:rsidR="00B651F1" w:rsidRPr="0031758C" w:rsidRDefault="002F602C" w:rsidP="0031758C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sz w:val="18"/>
                    <w:szCs w:val="18"/>
                  </w:rPr>
                  <w:t>Edad</w:t>
                </w:r>
              </w:p>
            </w:tc>
          </w:sdtContent>
        </w:sdt>
      </w:tr>
      <w:tr w:rsidR="002223EA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502" w:type="dxa"/>
            <w:gridSpan w:val="5"/>
          </w:tcPr>
          <w:p w:rsidR="002223EA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Lacayos</w:t>
            </w:r>
          </w:p>
        </w:tc>
        <w:tc>
          <w:tcPr>
            <w:tcW w:w="6937" w:type="dxa"/>
            <w:gridSpan w:val="21"/>
          </w:tcPr>
          <w:p w:rsidR="002223EA" w:rsidRPr="0031758C" w:rsidRDefault="002F602C" w:rsidP="0031758C">
            <w:pPr>
              <w:tabs>
                <w:tab w:val="right" w:pos="6721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90076"/>
                <w:placeholder>
                  <w:docPart w:val="7908DC0226D8704FA85D769CA5F4A7F9"/>
                </w:placeholder>
                <w:showingPlcHdr/>
              </w:sdtPr>
              <w:sdtEndPr/>
              <w:sdtContent>
                <w:r w:rsidRPr="0031758C">
                  <w:rPr>
                    <w:rStyle w:val="Textodelmarcadordeposicin"/>
                    <w:sz w:val="18"/>
                    <w:szCs w:val="18"/>
                  </w:rPr>
                  <w:t>Nombre y apellidos de lacayos</w:t>
                </w:r>
              </w:sdtContent>
            </w:sdt>
            <w:r>
              <w:rPr>
                <w:sz w:val="18"/>
                <w:szCs w:val="18"/>
              </w:rPr>
              <w:tab/>
            </w:r>
          </w:p>
        </w:tc>
      </w:tr>
      <w:tr w:rsidR="00124A0C" w:rsidRPr="0031758C">
        <w:trPr>
          <w:gridAfter w:val="2"/>
          <w:wAfter w:w="138" w:type="dxa"/>
        </w:trPr>
        <w:tc>
          <w:tcPr>
            <w:tcW w:w="2103" w:type="dxa"/>
            <w:gridSpan w:val="8"/>
          </w:tcPr>
          <w:p w:rsidR="00B17EA5" w:rsidRPr="0031758C" w:rsidRDefault="002F602C">
            <w:pPr>
              <w:rPr>
                <w:b/>
                <w:sz w:val="18"/>
                <w:szCs w:val="18"/>
              </w:rPr>
            </w:pPr>
          </w:p>
        </w:tc>
        <w:tc>
          <w:tcPr>
            <w:tcW w:w="2997" w:type="dxa"/>
            <w:gridSpan w:val="8"/>
          </w:tcPr>
          <w:p w:rsidR="00B17EA5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9"/>
          </w:tcPr>
          <w:p w:rsidR="00B17EA5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2"/>
          </w:tcPr>
          <w:p w:rsidR="00B17EA5" w:rsidRPr="0031758C" w:rsidRDefault="002F602C">
            <w:pPr>
              <w:rPr>
                <w:sz w:val="18"/>
                <w:szCs w:val="18"/>
              </w:rPr>
            </w:pPr>
          </w:p>
        </w:tc>
      </w:tr>
      <w:tr w:rsidR="00124A0C" w:rsidRPr="0031758C">
        <w:trPr>
          <w:gridAfter w:val="2"/>
          <w:wAfter w:w="138" w:type="dxa"/>
        </w:trPr>
        <w:tc>
          <w:tcPr>
            <w:tcW w:w="2103" w:type="dxa"/>
            <w:gridSpan w:val="8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b/>
                <w:sz w:val="18"/>
                <w:szCs w:val="18"/>
              </w:rPr>
            </w:pPr>
            <w:r w:rsidRPr="0031758C">
              <w:rPr>
                <w:b/>
                <w:sz w:val="18"/>
                <w:szCs w:val="18"/>
              </w:rPr>
              <w:t>Carruaje</w:t>
            </w:r>
          </w:p>
        </w:tc>
        <w:tc>
          <w:tcPr>
            <w:tcW w:w="2997" w:type="dxa"/>
            <w:gridSpan w:val="8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9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bottom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</w:tr>
      <w:tr w:rsidR="00B17EA5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280" w:type="dxa"/>
            <w:gridSpan w:val="3"/>
            <w:tcBorders>
              <w:top w:val="single" w:sz="4" w:space="0" w:color="auto"/>
            </w:tcBorders>
          </w:tcPr>
          <w:p w:rsidR="00B651F1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Constructor</w:t>
            </w:r>
          </w:p>
        </w:tc>
        <w:sdt>
          <w:sdtPr>
            <w:rPr>
              <w:sz w:val="18"/>
              <w:szCs w:val="18"/>
            </w:rPr>
            <w:id w:val="2390078"/>
            <w:placeholder>
              <w:docPart w:val="B6821E7F3172EB46B0C6EC64B804A7CF"/>
            </w:placeholder>
            <w:showingPlcHdr/>
          </w:sdtPr>
          <w:sdtEndPr/>
          <w:sdtContent>
            <w:tc>
              <w:tcPr>
                <w:tcW w:w="4124" w:type="dxa"/>
                <w:gridSpan w:val="15"/>
                <w:tcBorders>
                  <w:top w:val="single" w:sz="4" w:space="0" w:color="auto"/>
                </w:tcBorders>
              </w:tcPr>
              <w:p w:rsidR="00B651F1" w:rsidRPr="0031758C" w:rsidRDefault="002F602C" w:rsidP="00EF1BC9">
                <w:pPr>
                  <w:rPr>
                    <w:sz w:val="18"/>
                    <w:szCs w:val="18"/>
                  </w:rPr>
                </w:pPr>
                <w:r w:rsidRPr="00E40E8C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Constructor</w:t>
                </w:r>
              </w:p>
            </w:tc>
          </w:sdtContent>
        </w:sdt>
        <w:tc>
          <w:tcPr>
            <w:tcW w:w="567" w:type="dxa"/>
            <w:gridSpan w:val="3"/>
            <w:tcBorders>
              <w:top w:val="single" w:sz="4" w:space="0" w:color="auto"/>
            </w:tcBorders>
          </w:tcPr>
          <w:p w:rsidR="00B651F1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Año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</w:tcBorders>
          </w:tcPr>
          <w:p w:rsidR="00B651F1" w:rsidRPr="0031758C" w:rsidRDefault="002F602C" w:rsidP="00124A0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ño"/>
                <w:tag w:val="Año"/>
                <w:id w:val="2390079"/>
                <w:placeholder>
                  <w:docPart w:val="A5A7E28AD4054B4C9E2F327456F51225"/>
                </w:placeholder>
                <w:showingPlcHdr/>
                <w:dropDownList>
                  <w:listItem w:value="Elija un elemento."/>
                  <w:listItem w:displayText="Antes de 1945" w:value="Antes de 1945"/>
                  <w:listItem w:displayText="Después de 1945" w:value="Después de 1945"/>
                </w:dropDownList>
              </w:sdtPr>
              <w:sdtEndPr/>
              <w:sdtContent>
                <w:r w:rsidRPr="00E40E8C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Desplegar y elegir</w:t>
                </w:r>
              </w:sdtContent>
            </w:sdt>
          </w:p>
        </w:tc>
      </w:tr>
      <w:tr w:rsidR="00C01E12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280" w:type="dxa"/>
            <w:gridSpan w:val="3"/>
          </w:tcPr>
          <w:p w:rsidR="00C01E12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Tipo/modelo</w:t>
            </w:r>
          </w:p>
        </w:tc>
        <w:sdt>
          <w:sdtPr>
            <w:rPr>
              <w:sz w:val="18"/>
              <w:szCs w:val="18"/>
            </w:rPr>
            <w:id w:val="2390258"/>
            <w:placeholder>
              <w:docPart w:val="D52C3F3DC7FED144986C0A285F4DFAA3"/>
            </w:placeholder>
            <w:showingPlcHdr/>
          </w:sdtPr>
          <w:sdtEndPr/>
          <w:sdtContent>
            <w:tc>
              <w:tcPr>
                <w:tcW w:w="7159" w:type="dxa"/>
                <w:gridSpan w:val="23"/>
              </w:tcPr>
              <w:p w:rsidR="00C01E12" w:rsidRPr="0031758C" w:rsidRDefault="002F602C" w:rsidP="00EF1BC9">
                <w:pPr>
                  <w:rPr>
                    <w:sz w:val="18"/>
                    <w:szCs w:val="18"/>
                  </w:rPr>
                </w:pPr>
                <w:r w:rsidRPr="00E40E8C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Tipo-modelo</w:t>
                </w:r>
              </w:p>
            </w:tc>
          </w:sdtContent>
        </w:sdt>
      </w:tr>
      <w:tr w:rsidR="00124A0C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280" w:type="dxa"/>
            <w:gridSpan w:val="3"/>
          </w:tcPr>
          <w:p w:rsidR="005F0DA4" w:rsidRPr="00746C22" w:rsidRDefault="002F602C" w:rsidP="00B651F1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Guarniciones</w:t>
            </w:r>
          </w:p>
        </w:tc>
        <w:sdt>
          <w:sdtPr>
            <w:rPr>
              <w:sz w:val="18"/>
              <w:szCs w:val="18"/>
            </w:rPr>
            <w:alias w:val="Guar"/>
            <w:tag w:val="Guar"/>
            <w:id w:val="2390124"/>
            <w:placeholder>
              <w:docPart w:val="FEA43EE6A5306F4FB8969A2089366040"/>
            </w:placeholder>
            <w:showingPlcHdr/>
            <w:dropDownList>
              <w:listItem w:value="Elija un elemento."/>
              <w:listItem w:displayText="Continentales" w:value="Continentales"/>
              <w:listItem w:displayText="Caleseras" w:value="Caleseras"/>
              <w:listItem w:displayText="Húngaras" w:value="Húngaras"/>
              <w:listItem w:displayText="Postas" w:value="Postas"/>
              <w:listItem w:displayText="Otras" w:value="Otras"/>
            </w:dropDownList>
          </w:sdtPr>
          <w:sdtEndPr/>
          <w:sdtContent>
            <w:tc>
              <w:tcPr>
                <w:tcW w:w="3583" w:type="dxa"/>
                <w:gridSpan w:val="12"/>
              </w:tcPr>
              <w:p w:rsidR="005F0DA4" w:rsidRPr="0031758C" w:rsidRDefault="002F602C" w:rsidP="00124A0C">
                <w:pPr>
                  <w:rPr>
                    <w:sz w:val="18"/>
                    <w:szCs w:val="18"/>
                  </w:rPr>
                </w:pPr>
                <w:r w:rsidRPr="00E40E8C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Desplegar y elegir</w:t>
                </w:r>
              </w:p>
            </w:tc>
          </w:sdtContent>
        </w:sdt>
        <w:tc>
          <w:tcPr>
            <w:tcW w:w="1533" w:type="dxa"/>
            <w:gridSpan w:val="8"/>
          </w:tcPr>
          <w:p w:rsidR="005F0DA4" w:rsidRPr="00746C22" w:rsidRDefault="002F602C" w:rsidP="00746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Modalidad</w:t>
            </w:r>
          </w:p>
        </w:tc>
        <w:sdt>
          <w:sdtPr>
            <w:rPr>
              <w:sz w:val="18"/>
              <w:szCs w:val="18"/>
            </w:rPr>
            <w:alias w:val="Eng"/>
            <w:tag w:val="Eng"/>
            <w:id w:val="2391954"/>
            <w:placeholder>
              <w:docPart w:val="9E182255BDF04847B9568646381CB521"/>
            </w:placeholder>
            <w:showingPlcHdr/>
            <w:dropDownList>
              <w:listItem w:value="Elija un elemento."/>
              <w:listItem w:displayText="Limonera" w:value="Limonera"/>
              <w:listItem w:displayText="Tronco" w:value="Tronco"/>
              <w:listItem w:displayText="Tándem" w:value="Tándem"/>
              <w:listItem w:displayText="Potencia/al obispo" w:value="Potencia/al obispo"/>
              <w:listItem w:displayText="Tresillo" w:value="Tresillo"/>
              <w:listItem w:displayText="Tresillo invertido" w:value="Tresillo invertido"/>
              <w:listItem w:displayText="Cuarta" w:value="Cuarta"/>
              <w:listItem w:displayText="Media potencia" w:value="Media potencia"/>
              <w:listItem w:displayText="Cinco a la larga" w:value="Cinco a la larga"/>
              <w:listItem w:displayText="Otros" w:value="Otros"/>
            </w:dropDownList>
          </w:sdtPr>
          <w:sdtEndPr/>
          <w:sdtContent>
            <w:tc>
              <w:tcPr>
                <w:tcW w:w="2043" w:type="dxa"/>
                <w:gridSpan w:val="3"/>
              </w:tcPr>
              <w:p w:rsidR="005F0DA4" w:rsidRPr="0031758C" w:rsidRDefault="002F602C" w:rsidP="00124A0C">
                <w:pPr>
                  <w:rPr>
                    <w:sz w:val="18"/>
                    <w:szCs w:val="18"/>
                  </w:rPr>
                </w:pPr>
                <w:r w:rsidRPr="00E40E8C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Deplegar y elegir</w:t>
                </w:r>
              </w:p>
            </w:tc>
          </w:sdtContent>
        </w:sdt>
      </w:tr>
      <w:tr w:rsidR="00124A0C" w:rsidRPr="0031758C">
        <w:trPr>
          <w:gridBefore w:val="1"/>
          <w:gridAfter w:val="2"/>
          <w:wBefore w:w="237" w:type="dxa"/>
          <w:wAfter w:w="138" w:type="dxa"/>
        </w:trPr>
        <w:tc>
          <w:tcPr>
            <w:tcW w:w="1502" w:type="dxa"/>
            <w:gridSpan w:val="5"/>
          </w:tcPr>
          <w:p w:rsidR="00B651F1" w:rsidRPr="00746C22" w:rsidRDefault="002F602C" w:rsidP="00B651F1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Restaurado por</w:t>
            </w:r>
          </w:p>
        </w:tc>
        <w:sdt>
          <w:sdtPr>
            <w:rPr>
              <w:sz w:val="18"/>
              <w:szCs w:val="18"/>
            </w:rPr>
            <w:id w:val="2390276"/>
            <w:placeholder>
              <w:docPart w:val="A1998601F7EB6A4D9F7B805269252C96"/>
            </w:placeholder>
            <w:showingPlcHdr/>
          </w:sdtPr>
          <w:sdtEndPr/>
          <w:sdtContent>
            <w:tc>
              <w:tcPr>
                <w:tcW w:w="3361" w:type="dxa"/>
                <w:gridSpan w:val="10"/>
              </w:tcPr>
              <w:p w:rsidR="00B651F1" w:rsidRPr="0031758C" w:rsidRDefault="002F602C" w:rsidP="005B4CDE">
                <w:pPr>
                  <w:rPr>
                    <w:sz w:val="18"/>
                    <w:szCs w:val="18"/>
                  </w:rPr>
                </w:pPr>
                <w:r w:rsidRPr="00E40E8C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Restaurador</w:t>
                </w:r>
              </w:p>
            </w:tc>
          </w:sdtContent>
        </w:sdt>
        <w:tc>
          <w:tcPr>
            <w:tcW w:w="1533" w:type="dxa"/>
            <w:gridSpan w:val="8"/>
          </w:tcPr>
          <w:p w:rsidR="00B651F1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En el año</w:t>
            </w:r>
          </w:p>
        </w:tc>
        <w:sdt>
          <w:sdtPr>
            <w:rPr>
              <w:sz w:val="18"/>
              <w:szCs w:val="18"/>
            </w:rPr>
            <w:id w:val="2390281"/>
            <w:placeholder>
              <w:docPart w:val="4AB66E39CD3A0E49BD338FD610F3F906"/>
            </w:placeholder>
            <w:showingPlcHdr/>
          </w:sdtPr>
          <w:sdtEndPr/>
          <w:sdtContent>
            <w:tc>
              <w:tcPr>
                <w:tcW w:w="2043" w:type="dxa"/>
                <w:gridSpan w:val="3"/>
              </w:tcPr>
              <w:p w:rsidR="00B651F1" w:rsidRPr="0031758C" w:rsidRDefault="002F602C" w:rsidP="005B4CDE">
                <w:pPr>
                  <w:rPr>
                    <w:sz w:val="18"/>
                    <w:szCs w:val="18"/>
                  </w:rPr>
                </w:pPr>
                <w:r w:rsidRPr="00E40E8C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Año rest</w:t>
                </w:r>
              </w:p>
            </w:tc>
          </w:sdtContent>
        </w:sdt>
      </w:tr>
      <w:tr w:rsidR="00124A0C" w:rsidRPr="0031758C">
        <w:trPr>
          <w:gridBefore w:val="1"/>
          <w:gridAfter w:val="2"/>
          <w:wBefore w:w="237" w:type="dxa"/>
          <w:wAfter w:w="138" w:type="dxa"/>
        </w:trPr>
        <w:tc>
          <w:tcPr>
            <w:tcW w:w="2433" w:type="dxa"/>
            <w:gridSpan w:val="9"/>
          </w:tcPr>
          <w:p w:rsidR="00B651F1" w:rsidRPr="00746C22" w:rsidRDefault="002F602C" w:rsidP="00B651F1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Huella del eje trasero</w:t>
            </w:r>
            <w:r w:rsidRPr="00746C22">
              <w:rPr>
                <w:sz w:val="16"/>
                <w:szCs w:val="16"/>
              </w:rPr>
              <w:t xml:space="preserve"> (cm)</w:t>
            </w:r>
          </w:p>
        </w:tc>
        <w:sdt>
          <w:sdtPr>
            <w:rPr>
              <w:sz w:val="18"/>
              <w:szCs w:val="18"/>
            </w:rPr>
            <w:id w:val="2390126"/>
            <w:placeholder>
              <w:docPart w:val="67A188D43FFDEE4084026A42FEEE6176"/>
            </w:placeholder>
            <w:showingPlcHdr/>
          </w:sdtPr>
          <w:sdtEndPr/>
          <w:sdtContent>
            <w:tc>
              <w:tcPr>
                <w:tcW w:w="1714" w:type="dxa"/>
                <w:gridSpan w:val="3"/>
              </w:tcPr>
              <w:p w:rsidR="00B651F1" w:rsidRPr="0031758C" w:rsidRDefault="002F602C" w:rsidP="005B4CDE">
                <w:pPr>
                  <w:rPr>
                    <w:sz w:val="18"/>
                    <w:szCs w:val="18"/>
                  </w:rPr>
                </w:pPr>
                <w:r w:rsidRPr="00E40E8C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Huella</w:t>
                </w:r>
              </w:p>
            </w:tc>
          </w:sdtContent>
        </w:sdt>
        <w:tc>
          <w:tcPr>
            <w:tcW w:w="2431" w:type="dxa"/>
            <w:gridSpan w:val="12"/>
          </w:tcPr>
          <w:p w:rsidR="00B651F1" w:rsidRPr="00746C22" w:rsidRDefault="002F602C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Distancia entre llantas</w:t>
            </w:r>
            <w:r w:rsidRPr="00746C22">
              <w:rPr>
                <w:sz w:val="16"/>
                <w:szCs w:val="16"/>
              </w:rPr>
              <w:t xml:space="preserve"> (cm)</w:t>
            </w:r>
          </w:p>
        </w:tc>
        <w:sdt>
          <w:sdtPr>
            <w:rPr>
              <w:sz w:val="18"/>
              <w:szCs w:val="18"/>
            </w:rPr>
            <w:id w:val="2390127"/>
            <w:placeholder>
              <w:docPart w:val="270FDE79CE75BC42A6E91F1B20A1AC82"/>
            </w:placeholder>
            <w:showingPlcHdr/>
          </w:sdtPr>
          <w:sdtEndPr/>
          <w:sdtContent>
            <w:tc>
              <w:tcPr>
                <w:tcW w:w="1861" w:type="dxa"/>
                <w:gridSpan w:val="2"/>
              </w:tcPr>
              <w:p w:rsidR="00B651F1" w:rsidRPr="0031758C" w:rsidRDefault="002F602C" w:rsidP="005B4CDE">
                <w:pPr>
                  <w:rPr>
                    <w:sz w:val="18"/>
                    <w:szCs w:val="18"/>
                  </w:rPr>
                </w:pPr>
                <w:r w:rsidRPr="00E40E8C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Distancia</w:t>
                </w:r>
              </w:p>
            </w:tc>
          </w:sdtContent>
        </w:sdt>
      </w:tr>
      <w:tr w:rsidR="00124A0C" w:rsidRPr="0031758C">
        <w:trPr>
          <w:gridBefore w:val="1"/>
          <w:gridAfter w:val="2"/>
          <w:wBefore w:w="237" w:type="dxa"/>
          <w:wAfter w:w="138" w:type="dxa"/>
        </w:trPr>
        <w:tc>
          <w:tcPr>
            <w:tcW w:w="2252" w:type="dxa"/>
            <w:gridSpan w:val="8"/>
          </w:tcPr>
          <w:p w:rsidR="002223EA" w:rsidRPr="00746C22" w:rsidRDefault="002F602C" w:rsidP="00AE1441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Compañía aseguradora</w:t>
            </w:r>
          </w:p>
        </w:tc>
        <w:sdt>
          <w:sdtPr>
            <w:rPr>
              <w:sz w:val="18"/>
              <w:szCs w:val="18"/>
            </w:rPr>
            <w:id w:val="2390209"/>
            <w:placeholder>
              <w:docPart w:val="1D6D74D55A29C940BA57F40B8EF55CB6"/>
            </w:placeholder>
            <w:showingPlcHdr/>
          </w:sdtPr>
          <w:sdtEndPr/>
          <w:sdtContent>
            <w:tc>
              <w:tcPr>
                <w:tcW w:w="2611" w:type="dxa"/>
                <w:gridSpan w:val="7"/>
              </w:tcPr>
              <w:p w:rsidR="002223EA" w:rsidRPr="0031758C" w:rsidRDefault="002F602C" w:rsidP="00EF1BC9">
                <w:pPr>
                  <w:rPr>
                    <w:sz w:val="18"/>
                    <w:szCs w:val="18"/>
                  </w:rPr>
                </w:pPr>
                <w:r w:rsidRPr="00E40E8C">
                  <w:rPr>
                    <w:rStyle w:val="Textodelmarcadordeposicin"/>
                    <w:rFonts w:cstheme="minorHAnsi"/>
                    <w:color w:val="808080" w:themeColor="background1" w:themeShade="80"/>
                    <w:sz w:val="16"/>
                    <w:szCs w:val="16"/>
                  </w:rPr>
                  <w:t>Aseguradora</w:t>
                </w:r>
              </w:p>
            </w:tc>
          </w:sdtContent>
        </w:sdt>
        <w:tc>
          <w:tcPr>
            <w:tcW w:w="1305" w:type="dxa"/>
            <w:gridSpan w:val="7"/>
          </w:tcPr>
          <w:p w:rsidR="002223EA" w:rsidRPr="00746C22" w:rsidRDefault="002F602C" w:rsidP="00AE1441">
            <w:pPr>
              <w:rPr>
                <w:sz w:val="16"/>
                <w:szCs w:val="16"/>
              </w:rPr>
            </w:pPr>
            <w:r w:rsidRPr="00746C22">
              <w:rPr>
                <w:sz w:val="16"/>
                <w:szCs w:val="16"/>
              </w:rPr>
              <w:t>Nº de póliza</w:t>
            </w:r>
          </w:p>
        </w:tc>
        <w:sdt>
          <w:sdtPr>
            <w:rPr>
              <w:sz w:val="18"/>
              <w:szCs w:val="18"/>
            </w:rPr>
            <w:id w:val="2390210"/>
            <w:placeholder>
              <w:docPart w:val="04D4B832892B0A4BB749FC2CD4610A71"/>
            </w:placeholder>
            <w:showingPlcHdr/>
          </w:sdtPr>
          <w:sdtEndPr/>
          <w:sdtContent>
            <w:tc>
              <w:tcPr>
                <w:tcW w:w="2271" w:type="dxa"/>
                <w:gridSpan w:val="4"/>
              </w:tcPr>
              <w:p w:rsidR="002223EA" w:rsidRPr="0031758C" w:rsidRDefault="002F602C" w:rsidP="00EF1BC9">
                <w:pPr>
                  <w:rPr>
                    <w:sz w:val="18"/>
                    <w:szCs w:val="18"/>
                  </w:rPr>
                </w:pPr>
                <w:r w:rsidRPr="00E40E8C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Póliza</w:t>
                </w:r>
              </w:p>
            </w:tc>
          </w:sdtContent>
        </w:sdt>
      </w:tr>
      <w:tr w:rsidR="00B17EA5" w:rsidRPr="0031758C">
        <w:trPr>
          <w:gridAfter w:val="1"/>
          <w:wAfter w:w="80" w:type="dxa"/>
        </w:trPr>
        <w:tc>
          <w:tcPr>
            <w:tcW w:w="2003" w:type="dxa"/>
            <w:gridSpan w:val="7"/>
          </w:tcPr>
          <w:p w:rsidR="00B17EA5" w:rsidRPr="0031758C" w:rsidRDefault="002F602C">
            <w:pPr>
              <w:rPr>
                <w:b/>
                <w:sz w:val="18"/>
                <w:szCs w:val="18"/>
              </w:rPr>
            </w:pPr>
          </w:p>
        </w:tc>
        <w:tc>
          <w:tcPr>
            <w:tcW w:w="6731" w:type="dxa"/>
            <w:gridSpan w:val="21"/>
          </w:tcPr>
          <w:p w:rsidR="00B17EA5" w:rsidRPr="0031758C" w:rsidRDefault="002F602C">
            <w:pPr>
              <w:rPr>
                <w:sz w:val="18"/>
                <w:szCs w:val="18"/>
              </w:rPr>
            </w:pPr>
          </w:p>
        </w:tc>
      </w:tr>
      <w:tr w:rsidR="00F14353" w:rsidRPr="0031758C">
        <w:trPr>
          <w:gridAfter w:val="1"/>
          <w:wAfter w:w="80" w:type="dxa"/>
        </w:trPr>
        <w:tc>
          <w:tcPr>
            <w:tcW w:w="8734" w:type="dxa"/>
            <w:gridSpan w:val="28"/>
            <w:tcBorders>
              <w:bottom w:val="single" w:sz="4" w:space="0" w:color="auto"/>
            </w:tcBorders>
          </w:tcPr>
          <w:p w:rsidR="00F14353" w:rsidRPr="0031758C" w:rsidRDefault="002F602C">
            <w:pPr>
              <w:rPr>
                <w:sz w:val="18"/>
                <w:szCs w:val="18"/>
              </w:rPr>
            </w:pPr>
            <w:r w:rsidRPr="0031758C">
              <w:rPr>
                <w:b/>
                <w:sz w:val="18"/>
                <w:szCs w:val="18"/>
              </w:rPr>
              <w:t>Équidos</w:t>
            </w:r>
            <w:r>
              <w:rPr>
                <w:b/>
                <w:sz w:val="18"/>
                <w:szCs w:val="18"/>
              </w:rPr>
              <w:t xml:space="preserve"> (sólo caballos PRE)</w:t>
            </w:r>
          </w:p>
        </w:tc>
      </w:tr>
      <w:tr w:rsidR="00124A0C" w:rsidRPr="0031758C">
        <w:trPr>
          <w:gridBefore w:val="1"/>
          <w:wBefore w:w="237" w:type="dxa"/>
        </w:trPr>
        <w:tc>
          <w:tcPr>
            <w:tcW w:w="330" w:type="dxa"/>
            <w:tcBorders>
              <w:top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7"/>
            <w:tcBorders>
              <w:top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gridSpan w:val="6"/>
            <w:tcBorders>
              <w:top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</w:tcBorders>
          </w:tcPr>
          <w:p w:rsidR="002223EA" w:rsidRPr="0031758C" w:rsidRDefault="002F602C" w:rsidP="002223EA">
            <w:pPr>
              <w:rPr>
                <w:sz w:val="18"/>
                <w:szCs w:val="18"/>
              </w:rPr>
            </w:pPr>
          </w:p>
        </w:tc>
        <w:tc>
          <w:tcPr>
            <w:tcW w:w="3346" w:type="dxa"/>
            <w:gridSpan w:val="11"/>
            <w:tcBorders>
              <w:top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</w:p>
        </w:tc>
      </w:tr>
      <w:tr w:rsidR="00124A0C" w:rsidRPr="0031758C">
        <w:trPr>
          <w:gridBefore w:val="1"/>
          <w:wBefore w:w="237" w:type="dxa"/>
        </w:trPr>
        <w:tc>
          <w:tcPr>
            <w:tcW w:w="330" w:type="dxa"/>
            <w:tcBorders>
              <w:bottom w:val="single" w:sz="4" w:space="0" w:color="auto"/>
            </w:tcBorders>
          </w:tcPr>
          <w:p w:rsidR="00B651F1" w:rsidRPr="0031758C" w:rsidRDefault="002F602C">
            <w:pPr>
              <w:rPr>
                <w:sz w:val="18"/>
                <w:szCs w:val="18"/>
              </w:rPr>
            </w:pPr>
          </w:p>
        </w:tc>
        <w:tc>
          <w:tcPr>
            <w:tcW w:w="3085" w:type="dxa"/>
            <w:gridSpan w:val="10"/>
            <w:tcBorders>
              <w:bottom w:val="single" w:sz="4" w:space="0" w:color="auto"/>
            </w:tcBorders>
          </w:tcPr>
          <w:p w:rsidR="00B651F1" w:rsidRPr="0031758C" w:rsidRDefault="002F602C" w:rsidP="002223EA">
            <w:pPr>
              <w:jc w:val="center"/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Nombre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B651F1" w:rsidRPr="0031758C" w:rsidRDefault="002F602C" w:rsidP="002223EA">
            <w:pPr>
              <w:jc w:val="center"/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Sexo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B651F1" w:rsidRPr="0031758C" w:rsidRDefault="002F602C" w:rsidP="002223EA">
            <w:pPr>
              <w:jc w:val="center"/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Raza</w:t>
            </w:r>
          </w:p>
        </w:tc>
        <w:tc>
          <w:tcPr>
            <w:tcW w:w="2894" w:type="dxa"/>
            <w:gridSpan w:val="9"/>
            <w:tcBorders>
              <w:bottom w:val="single" w:sz="4" w:space="0" w:color="auto"/>
            </w:tcBorders>
          </w:tcPr>
          <w:p w:rsidR="00B651F1" w:rsidRPr="0031758C" w:rsidRDefault="002F602C" w:rsidP="002223EA">
            <w:pPr>
              <w:jc w:val="center"/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Nº identificación</w:t>
            </w:r>
          </w:p>
        </w:tc>
      </w:tr>
      <w:tr w:rsidR="00124A0C" w:rsidRPr="0031758C">
        <w:trPr>
          <w:gridBefore w:val="1"/>
          <w:wBefore w:w="237" w:type="dxa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EA" w:rsidRPr="0031758C" w:rsidRDefault="002F602C">
            <w:pPr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8"/>
              <w:szCs w:val="18"/>
            </w:rPr>
            <w:id w:val="2390128"/>
            <w:placeholder>
              <w:docPart w:val="A7914C0183EE034B9B849F9FA1BE6DAD"/>
            </w:placeholder>
            <w:showingPlcHdr/>
          </w:sdtPr>
          <w:sdtEndPr/>
          <w:sdtContent>
            <w:tc>
              <w:tcPr>
                <w:tcW w:w="30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223EA" w:rsidRPr="0031758C" w:rsidRDefault="002F602C" w:rsidP="00B872A6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Caballo</w:t>
                </w: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 xml:space="preserve"> 1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</w:rPr>
            <w:id w:val="2390133"/>
            <w:placeholder>
              <w:docPart w:val="2638D27C233ED14DBC95A8728501E1ED"/>
            </w:placeholder>
            <w:showingPlcHdr/>
            <w:dropDownList>
              <w:listItem w:value="Elija un elemento."/>
              <w:listItem w:displayText="Macho" w:value="Macho"/>
              <w:listItem w:displayText="Hembra" w:value="Hembra"/>
            </w:dropDownList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223EA" w:rsidRPr="0031758C" w:rsidRDefault="002F602C" w:rsidP="00E140D5">
                <w:pPr>
                  <w:jc w:val="center"/>
                  <w:rPr>
                    <w:sz w:val="18"/>
                    <w:szCs w:val="18"/>
                  </w:rPr>
                </w:pP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S1</w:t>
                </w:r>
              </w:p>
            </w:tc>
          </w:sdtContent>
        </w:sdt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EA" w:rsidRPr="0031758C" w:rsidRDefault="002F602C" w:rsidP="00E1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sdt>
          <w:sdtPr>
            <w:rPr>
              <w:color w:val="808080"/>
              <w:sz w:val="18"/>
              <w:szCs w:val="18"/>
            </w:rPr>
            <w:id w:val="2390264"/>
            <w:placeholder>
              <w:docPart w:val="D8F30F1B514FBE4889979357E09DE3F6"/>
            </w:placeholder>
            <w:showingPlcHdr/>
          </w:sdtPr>
          <w:sdtEndPr/>
          <w:sdtContent>
            <w:tc>
              <w:tcPr>
                <w:tcW w:w="289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223EA" w:rsidRPr="0031758C" w:rsidRDefault="002F602C" w:rsidP="00E140D5">
                <w:pPr>
                  <w:jc w:val="center"/>
                  <w:rPr>
                    <w:sz w:val="18"/>
                    <w:szCs w:val="18"/>
                  </w:rPr>
                </w:pP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Nº de 1</w:t>
                </w:r>
              </w:p>
            </w:tc>
          </w:sdtContent>
        </w:sdt>
      </w:tr>
      <w:tr w:rsidR="00E6107E" w:rsidRPr="0031758C">
        <w:trPr>
          <w:gridBefore w:val="1"/>
          <w:wBefore w:w="237" w:type="dxa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Pr="0031758C" w:rsidRDefault="002F602C">
            <w:pPr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8"/>
              <w:szCs w:val="18"/>
            </w:rPr>
            <w:id w:val="2391919"/>
            <w:placeholder>
              <w:docPart w:val="5406E876740182469F081FC95716B792"/>
            </w:placeholder>
            <w:showingPlcHdr/>
          </w:sdtPr>
          <w:sdtEndPr/>
          <w:sdtContent>
            <w:tc>
              <w:tcPr>
                <w:tcW w:w="30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B872A6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 xml:space="preserve">Caballo </w:t>
                </w: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2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</w:rPr>
            <w:id w:val="2391920"/>
            <w:placeholder>
              <w:docPart w:val="C9C14D814FDDE44A9B6267B298ECD8F0"/>
            </w:placeholder>
            <w:showingPlcHdr/>
            <w:dropDownList>
              <w:listItem w:value="Elija un elemento."/>
              <w:listItem w:displayText="Macho" w:value="Macho"/>
              <w:listItem w:displayText="Hembra" w:value="Hembra"/>
            </w:dropDownList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E140D5">
                <w:pPr>
                  <w:jc w:val="center"/>
                  <w:rPr>
                    <w:sz w:val="18"/>
                    <w:szCs w:val="18"/>
                  </w:rPr>
                </w:pP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S2</w:t>
                </w:r>
              </w:p>
            </w:tc>
          </w:sdtContent>
        </w:sdt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Default="002F602C" w:rsidP="00E6107E">
            <w:pPr>
              <w:jc w:val="center"/>
            </w:pPr>
            <w:r w:rsidRPr="00F74892">
              <w:rPr>
                <w:sz w:val="18"/>
                <w:szCs w:val="18"/>
              </w:rPr>
              <w:t>PRE</w:t>
            </w:r>
          </w:p>
        </w:tc>
        <w:sdt>
          <w:sdtPr>
            <w:rPr>
              <w:color w:val="808080"/>
              <w:sz w:val="18"/>
              <w:szCs w:val="18"/>
            </w:rPr>
            <w:id w:val="2391922"/>
            <w:placeholder>
              <w:docPart w:val="B8F1C9DD116990439CA7251AD4150454"/>
            </w:placeholder>
            <w:showingPlcHdr/>
          </w:sdtPr>
          <w:sdtEndPr/>
          <w:sdtContent>
            <w:tc>
              <w:tcPr>
                <w:tcW w:w="289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E140D5">
                <w:pPr>
                  <w:jc w:val="center"/>
                  <w:rPr>
                    <w:sz w:val="18"/>
                    <w:szCs w:val="18"/>
                  </w:rPr>
                </w:pP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Nº de 2</w:t>
                </w:r>
              </w:p>
            </w:tc>
          </w:sdtContent>
        </w:sdt>
      </w:tr>
      <w:tr w:rsidR="00E6107E" w:rsidRPr="0031758C">
        <w:trPr>
          <w:gridBefore w:val="1"/>
          <w:wBefore w:w="237" w:type="dxa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Pr="0031758C" w:rsidRDefault="002F602C">
            <w:pPr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8"/>
              <w:szCs w:val="18"/>
            </w:rPr>
            <w:id w:val="2391907"/>
            <w:placeholder>
              <w:docPart w:val="9E433AD31E876749B195850D59EC834B"/>
            </w:placeholder>
            <w:showingPlcHdr/>
          </w:sdtPr>
          <w:sdtEndPr/>
          <w:sdtContent>
            <w:tc>
              <w:tcPr>
                <w:tcW w:w="30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B872A6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Caballo</w:t>
                </w: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 xml:space="preserve"> 3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</w:rPr>
            <w:id w:val="2391908"/>
            <w:placeholder>
              <w:docPart w:val="6FA963D1212F4D41A0E7FB803C8594EA"/>
            </w:placeholder>
            <w:showingPlcHdr/>
            <w:dropDownList>
              <w:listItem w:value="Elija un elemento."/>
              <w:listItem w:displayText="Macho" w:value="Macho"/>
              <w:listItem w:displayText="Hembra" w:value="Hembra"/>
            </w:dropDownList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E140D5">
                <w:pPr>
                  <w:jc w:val="center"/>
                  <w:rPr>
                    <w:sz w:val="18"/>
                    <w:szCs w:val="18"/>
                  </w:rPr>
                </w:pP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S3</w:t>
                </w:r>
              </w:p>
            </w:tc>
          </w:sdtContent>
        </w:sdt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Default="002F602C" w:rsidP="00E6107E">
            <w:pPr>
              <w:jc w:val="center"/>
            </w:pPr>
            <w:r w:rsidRPr="00F74892">
              <w:rPr>
                <w:sz w:val="18"/>
                <w:szCs w:val="18"/>
              </w:rPr>
              <w:t>PRE</w:t>
            </w:r>
          </w:p>
        </w:tc>
        <w:sdt>
          <w:sdtPr>
            <w:rPr>
              <w:color w:val="808080"/>
              <w:sz w:val="18"/>
              <w:szCs w:val="18"/>
            </w:rPr>
            <w:id w:val="2391910"/>
            <w:placeholder>
              <w:docPart w:val="7B49B7CF8A7DE646A63A873D0BB56F54"/>
            </w:placeholder>
            <w:showingPlcHdr/>
          </w:sdtPr>
          <w:sdtEndPr/>
          <w:sdtContent>
            <w:tc>
              <w:tcPr>
                <w:tcW w:w="289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E140D5">
                <w:pPr>
                  <w:jc w:val="center"/>
                  <w:rPr>
                    <w:sz w:val="18"/>
                    <w:szCs w:val="18"/>
                  </w:rPr>
                </w:pP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Nº de 3</w:t>
                </w:r>
              </w:p>
            </w:tc>
          </w:sdtContent>
        </w:sdt>
      </w:tr>
      <w:tr w:rsidR="00E6107E" w:rsidRPr="0031758C">
        <w:trPr>
          <w:gridBefore w:val="1"/>
          <w:wBefore w:w="237" w:type="dxa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Pr="0031758C" w:rsidRDefault="002F602C">
            <w:pPr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8"/>
              <w:szCs w:val="18"/>
            </w:rPr>
            <w:id w:val="2391911"/>
            <w:placeholder>
              <w:docPart w:val="BF7AB6EB72EFDD4CA4CE8968307BA483"/>
            </w:placeholder>
            <w:showingPlcHdr/>
          </w:sdtPr>
          <w:sdtEndPr/>
          <w:sdtContent>
            <w:tc>
              <w:tcPr>
                <w:tcW w:w="30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B872A6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Caballo</w:t>
                </w: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 xml:space="preserve"> 4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</w:rPr>
            <w:id w:val="2391912"/>
            <w:placeholder>
              <w:docPart w:val="BAA6CA5FE7B45E4FB19C0BD5D637EF88"/>
            </w:placeholder>
            <w:showingPlcHdr/>
            <w:dropDownList>
              <w:listItem w:value="Elija un elemento."/>
              <w:listItem w:displayText="Macho" w:value="Macho"/>
              <w:listItem w:displayText="Hembra" w:value="Hembra"/>
            </w:dropDownList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E140D5">
                <w:pPr>
                  <w:jc w:val="center"/>
                  <w:rPr>
                    <w:sz w:val="18"/>
                    <w:szCs w:val="18"/>
                  </w:rPr>
                </w:pP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S4</w:t>
                </w:r>
              </w:p>
            </w:tc>
          </w:sdtContent>
        </w:sdt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Default="002F602C" w:rsidP="00E6107E">
            <w:pPr>
              <w:jc w:val="center"/>
            </w:pPr>
            <w:r w:rsidRPr="00F74892">
              <w:rPr>
                <w:sz w:val="18"/>
                <w:szCs w:val="18"/>
              </w:rPr>
              <w:t>PRE</w:t>
            </w:r>
          </w:p>
        </w:tc>
        <w:sdt>
          <w:sdtPr>
            <w:rPr>
              <w:color w:val="808080"/>
              <w:sz w:val="18"/>
              <w:szCs w:val="18"/>
            </w:rPr>
            <w:id w:val="2391914"/>
            <w:placeholder>
              <w:docPart w:val="43AFE930855F574DA4842900A030F9DA"/>
            </w:placeholder>
            <w:showingPlcHdr/>
          </w:sdtPr>
          <w:sdtEndPr/>
          <w:sdtContent>
            <w:tc>
              <w:tcPr>
                <w:tcW w:w="289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E140D5">
                <w:pPr>
                  <w:jc w:val="center"/>
                  <w:rPr>
                    <w:sz w:val="18"/>
                    <w:szCs w:val="18"/>
                  </w:rPr>
                </w:pP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Nº de 4</w:t>
                </w:r>
              </w:p>
            </w:tc>
          </w:sdtContent>
        </w:sdt>
      </w:tr>
      <w:tr w:rsidR="00E6107E" w:rsidRPr="0031758C">
        <w:trPr>
          <w:gridBefore w:val="1"/>
          <w:wBefore w:w="237" w:type="dxa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Pr="0031758C" w:rsidRDefault="002F602C">
            <w:pPr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8"/>
              <w:szCs w:val="18"/>
            </w:rPr>
            <w:id w:val="2391915"/>
            <w:placeholder>
              <w:docPart w:val="402A17DA8437D747A2D114112BCB958B"/>
            </w:placeholder>
            <w:showingPlcHdr/>
          </w:sdtPr>
          <w:sdtEndPr/>
          <w:sdtContent>
            <w:tc>
              <w:tcPr>
                <w:tcW w:w="30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B872A6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Caballo</w:t>
                </w: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 xml:space="preserve"> 5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</w:rPr>
            <w:id w:val="2391916"/>
            <w:placeholder>
              <w:docPart w:val="DA13ABB5DA4F6D409E0119D4A2DE5A05"/>
            </w:placeholder>
            <w:showingPlcHdr/>
            <w:dropDownList>
              <w:listItem w:value="Elija un elemento."/>
              <w:listItem w:displayText="Macho" w:value="Macho"/>
              <w:listItem w:displayText="Hembra" w:value="Hembra"/>
            </w:dropDownList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E140D5">
                <w:pPr>
                  <w:jc w:val="center"/>
                  <w:rPr>
                    <w:sz w:val="18"/>
                    <w:szCs w:val="18"/>
                  </w:rPr>
                </w:pP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S5</w:t>
                </w:r>
              </w:p>
            </w:tc>
          </w:sdtContent>
        </w:sdt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Default="002F602C" w:rsidP="00E6107E">
            <w:pPr>
              <w:jc w:val="center"/>
            </w:pPr>
            <w:r w:rsidRPr="00F74892">
              <w:rPr>
                <w:sz w:val="18"/>
                <w:szCs w:val="18"/>
              </w:rPr>
              <w:t>PRE</w:t>
            </w:r>
          </w:p>
        </w:tc>
        <w:sdt>
          <w:sdtPr>
            <w:rPr>
              <w:color w:val="808080"/>
              <w:sz w:val="18"/>
              <w:szCs w:val="18"/>
            </w:rPr>
            <w:id w:val="2391918"/>
            <w:placeholder>
              <w:docPart w:val="4ABE2190EA65FF4584D4AB5E86DE8B84"/>
            </w:placeholder>
            <w:showingPlcHdr/>
          </w:sdtPr>
          <w:sdtEndPr/>
          <w:sdtContent>
            <w:tc>
              <w:tcPr>
                <w:tcW w:w="289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E140D5">
                <w:pPr>
                  <w:jc w:val="center"/>
                  <w:rPr>
                    <w:sz w:val="18"/>
                    <w:szCs w:val="18"/>
                  </w:rPr>
                </w:pP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Nº de 5</w:t>
                </w:r>
              </w:p>
            </w:tc>
          </w:sdtContent>
        </w:sdt>
      </w:tr>
    </w:tbl>
    <w:p w:rsidR="00E6107E" w:rsidRDefault="002F602C" w:rsidP="00E140D5">
      <w:pPr>
        <w:pStyle w:val="Textodecuerpo"/>
        <w:spacing w:line="254" w:lineRule="auto"/>
        <w:rPr>
          <w:rFonts w:ascii="Arial Narrow" w:hAnsi="Arial Narrow"/>
          <w:sz w:val="18"/>
          <w:szCs w:val="18"/>
        </w:rPr>
      </w:pPr>
    </w:p>
    <w:p w:rsidR="00E6107E" w:rsidRDefault="002F602C" w:rsidP="00B872A6">
      <w:pPr>
        <w:pStyle w:val="Textodecuerpo"/>
        <w:pBdr>
          <w:bottom w:val="single" w:sz="4" w:space="1" w:color="auto"/>
        </w:pBdr>
        <w:spacing w:line="254" w:lineRule="auto"/>
        <w:rPr>
          <w:rFonts w:ascii="Arial Narrow" w:hAnsi="Arial Narrow"/>
          <w:b/>
          <w:sz w:val="18"/>
          <w:szCs w:val="18"/>
        </w:rPr>
      </w:pPr>
      <w:r w:rsidRPr="00E6107E">
        <w:rPr>
          <w:rFonts w:ascii="Arial Narrow" w:hAnsi="Arial Narrow"/>
          <w:b/>
          <w:sz w:val="18"/>
          <w:szCs w:val="18"/>
        </w:rPr>
        <w:t xml:space="preserve">Personas </w:t>
      </w:r>
      <w:r w:rsidRPr="00E6107E">
        <w:rPr>
          <w:rFonts w:ascii="Arial Narrow" w:hAnsi="Arial Narrow"/>
          <w:b/>
          <w:sz w:val="18"/>
          <w:szCs w:val="18"/>
        </w:rPr>
        <w:t>acreditadas</w:t>
      </w:r>
    </w:p>
    <w:p w:rsidR="00B872A6" w:rsidRPr="00F14353" w:rsidRDefault="002F602C" w:rsidP="00B872A6">
      <w:pPr>
        <w:pStyle w:val="Textodecuerpo"/>
        <w:spacing w:line="254" w:lineRule="auto"/>
        <w:rPr>
          <w:rFonts w:ascii="Arial Narrow" w:hAnsi="Arial Narrow"/>
          <w:b/>
          <w:sz w:val="16"/>
          <w:szCs w:val="16"/>
        </w:rPr>
      </w:pPr>
      <w:r w:rsidRPr="00F14353">
        <w:rPr>
          <w:rFonts w:ascii="Arial Narrow" w:hAnsi="Arial Narrow"/>
          <w:sz w:val="16"/>
          <w:szCs w:val="16"/>
        </w:rPr>
        <w:t>Deberán indicar nombres de las cinco personas a acreditar entre las que estarán incluidas propietario/a, cochero/a y lacayos/as.</w:t>
      </w:r>
    </w:p>
    <w:tbl>
      <w:tblPr>
        <w:tblStyle w:val="Tablaconcuadrcula"/>
        <w:tblW w:w="4787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"/>
        <w:gridCol w:w="4447"/>
      </w:tblGrid>
      <w:tr w:rsidR="00E6107E" w:rsidRPr="0031758C">
        <w:tc>
          <w:tcPr>
            <w:tcW w:w="340" w:type="dxa"/>
            <w:tcBorders>
              <w:bottom w:val="single" w:sz="4" w:space="0" w:color="auto"/>
            </w:tcBorders>
          </w:tcPr>
          <w:p w:rsidR="00B872A6" w:rsidRPr="0031758C" w:rsidRDefault="002F602C" w:rsidP="0099741C">
            <w:pPr>
              <w:rPr>
                <w:sz w:val="18"/>
                <w:szCs w:val="18"/>
              </w:rPr>
            </w:pPr>
          </w:p>
        </w:tc>
        <w:tc>
          <w:tcPr>
            <w:tcW w:w="4447" w:type="dxa"/>
            <w:tcBorders>
              <w:bottom w:val="single" w:sz="4" w:space="0" w:color="auto"/>
            </w:tcBorders>
          </w:tcPr>
          <w:p w:rsidR="00E6107E" w:rsidRPr="0031758C" w:rsidRDefault="002F602C" w:rsidP="0099741C">
            <w:pPr>
              <w:jc w:val="center"/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Nombre</w:t>
            </w:r>
          </w:p>
        </w:tc>
      </w:tr>
      <w:tr w:rsidR="00E6107E" w:rsidRPr="0031758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Pr="0031758C" w:rsidRDefault="002F602C" w:rsidP="0099741C">
            <w:pPr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8"/>
              <w:szCs w:val="18"/>
            </w:rPr>
            <w:id w:val="947410"/>
            <w:placeholder>
              <w:docPart w:val="3C74BAFF004130429F4D8ED2260596E0"/>
            </w:placeholder>
            <w:showingPlcHdr/>
          </w:sdtPr>
          <w:sdtEndPr/>
          <w:sdtContent>
            <w:tc>
              <w:tcPr>
                <w:tcW w:w="4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B872A6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 xml:space="preserve">Acreditado </w:t>
                </w: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1</w:t>
                </w:r>
              </w:p>
            </w:tc>
          </w:sdtContent>
        </w:sdt>
      </w:tr>
      <w:tr w:rsidR="00E6107E" w:rsidRPr="0031758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Pr="0031758C" w:rsidRDefault="002F602C" w:rsidP="0099741C">
            <w:pPr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8"/>
              <w:szCs w:val="18"/>
            </w:rPr>
            <w:id w:val="947413"/>
            <w:placeholder>
              <w:docPart w:val="A9BA91BFB61A014DA9815E7CE8C803C9"/>
            </w:placeholder>
            <w:showingPlcHdr/>
          </w:sdtPr>
          <w:sdtEndPr/>
          <w:sdtContent>
            <w:tc>
              <w:tcPr>
                <w:tcW w:w="4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B872A6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Acreditado</w:t>
                </w: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 xml:space="preserve"> 2</w:t>
                </w:r>
              </w:p>
            </w:tc>
          </w:sdtContent>
        </w:sdt>
      </w:tr>
      <w:tr w:rsidR="00E6107E" w:rsidRPr="0031758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Pr="0031758C" w:rsidRDefault="002F602C" w:rsidP="0099741C">
            <w:pPr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8"/>
              <w:szCs w:val="18"/>
            </w:rPr>
            <w:id w:val="947416"/>
            <w:placeholder>
              <w:docPart w:val="44092932334A6C40BD1E06E5CBF0C40D"/>
            </w:placeholder>
            <w:showingPlcHdr/>
          </w:sdtPr>
          <w:sdtEndPr/>
          <w:sdtContent>
            <w:tc>
              <w:tcPr>
                <w:tcW w:w="4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B872A6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Acreditado</w:t>
                </w: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 xml:space="preserve"> 3</w:t>
                </w:r>
              </w:p>
            </w:tc>
          </w:sdtContent>
        </w:sdt>
      </w:tr>
      <w:tr w:rsidR="00E6107E" w:rsidRPr="0031758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Pr="0031758C" w:rsidRDefault="002F602C" w:rsidP="0099741C">
            <w:pPr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8"/>
              <w:szCs w:val="18"/>
            </w:rPr>
            <w:id w:val="947419"/>
            <w:placeholder>
              <w:docPart w:val="695DB3E38909B7478357A40798FE0092"/>
            </w:placeholder>
            <w:showingPlcHdr/>
          </w:sdtPr>
          <w:sdtEndPr/>
          <w:sdtContent>
            <w:tc>
              <w:tcPr>
                <w:tcW w:w="4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B872A6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 xml:space="preserve">Acreditado </w:t>
                </w: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4</w:t>
                </w:r>
              </w:p>
            </w:tc>
          </w:sdtContent>
        </w:sdt>
      </w:tr>
      <w:tr w:rsidR="00E6107E" w:rsidRPr="0031758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7E" w:rsidRPr="0031758C" w:rsidRDefault="002F602C" w:rsidP="0099741C">
            <w:pPr>
              <w:rPr>
                <w:sz w:val="18"/>
                <w:szCs w:val="18"/>
              </w:rPr>
            </w:pPr>
            <w:r w:rsidRPr="0031758C"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8"/>
              <w:szCs w:val="18"/>
            </w:rPr>
            <w:id w:val="947422"/>
            <w:placeholder>
              <w:docPart w:val="2C3F71A3597E8A49A5F4CB34C224F59C"/>
            </w:placeholder>
            <w:showingPlcHdr/>
          </w:sdtPr>
          <w:sdtEndPr/>
          <w:sdtContent>
            <w:tc>
              <w:tcPr>
                <w:tcW w:w="4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107E" w:rsidRPr="0031758C" w:rsidRDefault="002F602C" w:rsidP="00B872A6">
                <w:pPr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>Acreditado</w:t>
                </w:r>
                <w:r w:rsidRPr="00E6107E">
                  <w:rPr>
                    <w:rStyle w:val="Textodelmarcadordeposicin"/>
                    <w:color w:val="808080" w:themeColor="background1" w:themeShade="80"/>
                    <w:sz w:val="18"/>
                    <w:szCs w:val="18"/>
                  </w:rPr>
                  <w:t xml:space="preserve"> 5</w:t>
                </w:r>
              </w:p>
            </w:tc>
          </w:sdtContent>
        </w:sdt>
      </w:tr>
    </w:tbl>
    <w:p w:rsidR="00B872A6" w:rsidRDefault="002F602C" w:rsidP="00E6107E">
      <w:pPr>
        <w:pStyle w:val="Textodecuerpo"/>
        <w:pBdr>
          <w:bottom w:val="single" w:sz="4" w:space="1" w:color="auto"/>
        </w:pBdr>
        <w:spacing w:line="254" w:lineRule="auto"/>
        <w:rPr>
          <w:rFonts w:ascii="Arial Narrow" w:hAnsi="Arial Narrow"/>
          <w:b/>
          <w:sz w:val="18"/>
          <w:szCs w:val="18"/>
        </w:rPr>
      </w:pPr>
    </w:p>
    <w:p w:rsidR="00E6107E" w:rsidRPr="00E6107E" w:rsidRDefault="002F602C" w:rsidP="00E6107E">
      <w:pPr>
        <w:pStyle w:val="Textodecuerpo"/>
        <w:pBdr>
          <w:bottom w:val="single" w:sz="4" w:space="1" w:color="auto"/>
        </w:pBdr>
        <w:spacing w:line="254" w:lineRule="auto"/>
        <w:rPr>
          <w:rFonts w:ascii="Arial Narrow" w:hAnsi="Arial Narrow"/>
          <w:b/>
          <w:sz w:val="18"/>
          <w:szCs w:val="18"/>
        </w:rPr>
      </w:pPr>
      <w:r w:rsidRPr="00E6107E">
        <w:rPr>
          <w:rFonts w:ascii="Arial Narrow" w:hAnsi="Arial Narrow"/>
          <w:b/>
          <w:sz w:val="18"/>
          <w:szCs w:val="18"/>
        </w:rPr>
        <w:t>Inscripción</w:t>
      </w:r>
    </w:p>
    <w:p w:rsidR="00E6107E" w:rsidRDefault="002F602C" w:rsidP="00E140D5">
      <w:pPr>
        <w:pStyle w:val="Textodecuerpo"/>
        <w:spacing w:line="254" w:lineRule="auto"/>
        <w:rPr>
          <w:rFonts w:ascii="Arial Narrow" w:hAnsi="Arial Narrow"/>
          <w:sz w:val="18"/>
          <w:szCs w:val="18"/>
        </w:rPr>
      </w:pPr>
    </w:p>
    <w:p w:rsidR="00E140D5" w:rsidRPr="0031758C" w:rsidRDefault="002F602C" w:rsidP="00E140D5">
      <w:pPr>
        <w:pStyle w:val="Textodecuerpo"/>
        <w:spacing w:line="254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Gratuita. </w:t>
      </w:r>
      <w:r w:rsidRPr="0031758C">
        <w:rPr>
          <w:rFonts w:ascii="Arial Narrow" w:hAnsi="Arial Narrow"/>
          <w:sz w:val="18"/>
          <w:szCs w:val="18"/>
        </w:rPr>
        <w:t>Documentación a enviar</w:t>
      </w:r>
      <w:r w:rsidRPr="0031758C">
        <w:rPr>
          <w:rFonts w:ascii="Arial Narrow" w:hAnsi="Arial Narrow"/>
          <w:sz w:val="18"/>
          <w:szCs w:val="18"/>
        </w:rPr>
        <w:t xml:space="preserve"> a </w:t>
      </w:r>
      <w:hyperlink r:id="rId7" w:history="1">
        <w:r w:rsidRPr="0031758C">
          <w:rPr>
            <w:rStyle w:val="Hipervnculo"/>
            <w:rFonts w:ascii="Arial Narrow" w:hAnsi="Arial Narrow"/>
            <w:color w:val="auto"/>
            <w:sz w:val="18"/>
            <w:szCs w:val="18"/>
          </w:rPr>
          <w:t>inscripciones@rcea.net</w:t>
        </w:r>
      </w:hyperlink>
    </w:p>
    <w:p w:rsidR="00E6107E" w:rsidRPr="00E6107E" w:rsidRDefault="002F602C" w:rsidP="00E6107E">
      <w:pPr>
        <w:pStyle w:val="Prrafodelista"/>
        <w:numPr>
          <w:ilvl w:val="0"/>
          <w:numId w:val="31"/>
        </w:numPr>
        <w:jc w:val="both"/>
        <w:rPr>
          <w:sz w:val="18"/>
          <w:szCs w:val="18"/>
        </w:rPr>
      </w:pPr>
      <w:r w:rsidRPr="00E6107E">
        <w:rPr>
          <w:sz w:val="18"/>
          <w:szCs w:val="18"/>
        </w:rPr>
        <w:t>Fotocopia del DNI del participante</w:t>
      </w:r>
      <w:r>
        <w:rPr>
          <w:sz w:val="18"/>
          <w:szCs w:val="18"/>
        </w:rPr>
        <w:t>.</w:t>
      </w:r>
    </w:p>
    <w:p w:rsidR="00E6107E" w:rsidRPr="00E6107E" w:rsidRDefault="002F602C" w:rsidP="00E6107E">
      <w:pPr>
        <w:pStyle w:val="Prrafodelista"/>
        <w:numPr>
          <w:ilvl w:val="0"/>
          <w:numId w:val="31"/>
        </w:numPr>
        <w:jc w:val="both"/>
        <w:rPr>
          <w:sz w:val="18"/>
          <w:szCs w:val="18"/>
        </w:rPr>
      </w:pPr>
      <w:r w:rsidRPr="00E6107E">
        <w:rPr>
          <w:sz w:val="18"/>
          <w:szCs w:val="18"/>
        </w:rPr>
        <w:t>Ficha de Inscripción oficial debidamente cumplimentada y firmada.</w:t>
      </w:r>
    </w:p>
    <w:p w:rsidR="00E6107E" w:rsidRPr="00B872A6" w:rsidRDefault="002F602C" w:rsidP="00E6107E">
      <w:pPr>
        <w:pStyle w:val="Prrafodelista"/>
        <w:numPr>
          <w:ilvl w:val="0"/>
          <w:numId w:val="3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Copia de libro genealógico de PRE</w:t>
      </w:r>
      <w:r w:rsidRPr="00B872A6">
        <w:rPr>
          <w:sz w:val="18"/>
          <w:szCs w:val="18"/>
        </w:rPr>
        <w:t>.</w:t>
      </w:r>
    </w:p>
    <w:p w:rsidR="00E6107E" w:rsidRPr="00B872A6" w:rsidRDefault="002F602C" w:rsidP="00E6107E">
      <w:pPr>
        <w:pStyle w:val="Prrafodelista"/>
        <w:numPr>
          <w:ilvl w:val="0"/>
          <w:numId w:val="31"/>
        </w:numPr>
        <w:jc w:val="both"/>
        <w:rPr>
          <w:sz w:val="18"/>
          <w:szCs w:val="18"/>
        </w:rPr>
      </w:pPr>
      <w:r w:rsidRPr="00B872A6">
        <w:rPr>
          <w:sz w:val="18"/>
          <w:szCs w:val="18"/>
        </w:rPr>
        <w:t>Vacunación. Será supervi</w:t>
      </w:r>
      <w:r w:rsidRPr="00B872A6">
        <w:rPr>
          <w:sz w:val="18"/>
          <w:szCs w:val="18"/>
        </w:rPr>
        <w:t>sada por el veterinario oficial.</w:t>
      </w:r>
    </w:p>
    <w:p w:rsidR="00E6107E" w:rsidRDefault="002F602C" w:rsidP="00E6107E">
      <w:pPr>
        <w:pStyle w:val="Prrafodelista"/>
        <w:numPr>
          <w:ilvl w:val="0"/>
          <w:numId w:val="31"/>
        </w:numPr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Pr="00E6107E">
        <w:rPr>
          <w:sz w:val="18"/>
          <w:szCs w:val="18"/>
        </w:rPr>
        <w:t>eguro de responsabilidad civil, vigente el 20/11/2025, con cobertura mínima de 300.000,00 €.</w:t>
      </w:r>
    </w:p>
    <w:p w:rsidR="00B872A6" w:rsidRDefault="002F602C" w:rsidP="00B872A6">
      <w:pPr>
        <w:pStyle w:val="Prrafodelista"/>
        <w:ind w:left="360"/>
        <w:jc w:val="both"/>
        <w:rPr>
          <w:b/>
          <w:sz w:val="18"/>
          <w:szCs w:val="18"/>
        </w:rPr>
      </w:pPr>
    </w:p>
    <w:p w:rsidR="00B872A6" w:rsidRPr="00B872A6" w:rsidRDefault="002F602C" w:rsidP="00B872A6">
      <w:pPr>
        <w:pStyle w:val="Prrafodelista"/>
        <w:ind w:left="360"/>
        <w:jc w:val="center"/>
        <w:rPr>
          <w:sz w:val="18"/>
          <w:szCs w:val="18"/>
        </w:rPr>
      </w:pPr>
      <w:r w:rsidRPr="00B872A6">
        <w:rPr>
          <w:b/>
          <w:sz w:val="18"/>
          <w:szCs w:val="18"/>
        </w:rPr>
        <w:t>Fecha y hora límite viernes 14 de noviembre de 2025 a las 20:00 horas</w:t>
      </w:r>
    </w:p>
    <w:p w:rsidR="00F14353" w:rsidRPr="00F14353" w:rsidRDefault="002F602C" w:rsidP="00F14353">
      <w:pPr>
        <w:pStyle w:val="Textodecuerpo"/>
        <w:jc w:val="center"/>
        <w:rPr>
          <w:rFonts w:ascii="Arial Narrow" w:hAnsi="Arial Narrow"/>
          <w:sz w:val="18"/>
          <w:szCs w:val="18"/>
        </w:rPr>
      </w:pPr>
      <w:r w:rsidRPr="0031758C">
        <w:rPr>
          <w:rFonts w:ascii="Arial Narrow" w:hAnsi="Arial Narrow"/>
          <w:sz w:val="18"/>
          <w:szCs w:val="18"/>
        </w:rPr>
        <w:t>NO SE CONSIDERARÁ VÁLIDA NINGUNA INSCRIPCIÓN QUE NO CUMPLA</w:t>
      </w:r>
      <w:r w:rsidRPr="0031758C">
        <w:rPr>
          <w:rFonts w:ascii="Arial Narrow" w:hAnsi="Arial Narrow"/>
          <w:sz w:val="18"/>
          <w:szCs w:val="18"/>
        </w:rPr>
        <w:t xml:space="preserve"> ESTOS REQUISITOS.</w:t>
      </w:r>
    </w:p>
    <w:p w:rsidR="00F14353" w:rsidRDefault="002F602C" w:rsidP="00E140D5">
      <w:pPr>
        <w:pStyle w:val="Textodecuerpo"/>
        <w:spacing w:before="37"/>
        <w:jc w:val="both"/>
        <w:rPr>
          <w:rFonts w:ascii="Arial Narrow" w:hAnsi="Arial Narrow"/>
          <w:bCs/>
          <w:sz w:val="18"/>
          <w:szCs w:val="18"/>
        </w:rPr>
      </w:pPr>
      <w:r w:rsidRPr="0031758C">
        <w:rPr>
          <w:rFonts w:ascii="Arial Narrow" w:hAnsi="Arial Narrow"/>
          <w:bCs/>
          <w:sz w:val="18"/>
          <w:szCs w:val="18"/>
        </w:rPr>
        <w:t xml:space="preserve">El participante, al inscribirse, </w:t>
      </w:r>
    </w:p>
    <w:p w:rsidR="00F14353" w:rsidRDefault="002F602C" w:rsidP="00F14353">
      <w:pPr>
        <w:pStyle w:val="Textodecuerpo"/>
        <w:numPr>
          <w:ilvl w:val="0"/>
          <w:numId w:val="32"/>
        </w:numPr>
        <w:spacing w:before="37"/>
        <w:jc w:val="both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A</w:t>
      </w:r>
      <w:r w:rsidRPr="0031758C">
        <w:rPr>
          <w:rFonts w:ascii="Arial Narrow" w:hAnsi="Arial Narrow"/>
          <w:bCs/>
          <w:sz w:val="18"/>
          <w:szCs w:val="18"/>
        </w:rPr>
        <w:t>cepta todas las normas del concurso así como del Reglamento y la decisión de los jueces siendo ésta inapelable.</w:t>
      </w:r>
    </w:p>
    <w:p w:rsidR="00F14353" w:rsidRDefault="002F602C" w:rsidP="00F14353">
      <w:pPr>
        <w:pStyle w:val="Textodecuerpo"/>
        <w:numPr>
          <w:ilvl w:val="0"/>
          <w:numId w:val="32"/>
        </w:numPr>
        <w:spacing w:before="37"/>
        <w:jc w:val="both"/>
        <w:rPr>
          <w:rFonts w:ascii="Arial Narrow" w:hAnsi="Arial Narrow"/>
          <w:bCs/>
          <w:sz w:val="18"/>
          <w:szCs w:val="18"/>
        </w:rPr>
      </w:pPr>
      <w:r w:rsidRPr="0031758C">
        <w:rPr>
          <w:rFonts w:ascii="Arial Narrow" w:hAnsi="Arial Narrow"/>
          <w:bCs/>
          <w:sz w:val="18"/>
          <w:szCs w:val="18"/>
        </w:rPr>
        <w:t xml:space="preserve">Acepta también la difusión de los datos personales que sean necesarios para locución y </w:t>
      </w:r>
      <w:r w:rsidRPr="0031758C">
        <w:rPr>
          <w:rFonts w:ascii="Arial Narrow" w:hAnsi="Arial Narrow"/>
          <w:bCs/>
          <w:sz w:val="18"/>
          <w:szCs w:val="18"/>
        </w:rPr>
        <w:t>divulgación de resultados.</w:t>
      </w:r>
    </w:p>
    <w:p w:rsidR="00F14353" w:rsidRDefault="002F602C" w:rsidP="00F14353">
      <w:pPr>
        <w:pStyle w:val="Textodecuerpo"/>
        <w:numPr>
          <w:ilvl w:val="0"/>
          <w:numId w:val="32"/>
        </w:numPr>
        <w:spacing w:before="37"/>
        <w:jc w:val="both"/>
        <w:rPr>
          <w:rFonts w:ascii="Arial Narrow" w:hAnsi="Arial Narrow"/>
          <w:bCs/>
          <w:sz w:val="18"/>
          <w:szCs w:val="18"/>
        </w:rPr>
      </w:pPr>
      <w:r w:rsidRPr="00F14353">
        <w:rPr>
          <w:rFonts w:ascii="Arial Narrow" w:hAnsi="Arial Narrow"/>
          <w:bCs/>
          <w:sz w:val="18"/>
          <w:szCs w:val="18"/>
        </w:rPr>
        <w:t>R</w:t>
      </w:r>
      <w:r w:rsidRPr="00F14353">
        <w:rPr>
          <w:rFonts w:ascii="Arial Narrow" w:hAnsi="Arial Narrow"/>
          <w:bCs/>
          <w:sz w:val="18"/>
          <w:szCs w:val="18"/>
        </w:rPr>
        <w:t>eleva al comité organizador de responsabilidad por cualquier accidente o enfermedad que pu</w:t>
      </w:r>
      <w:r>
        <w:rPr>
          <w:rFonts w:ascii="Arial Narrow" w:hAnsi="Arial Narrow"/>
          <w:bCs/>
          <w:sz w:val="18"/>
          <w:szCs w:val="18"/>
        </w:rPr>
        <w:t>dieran sufrir él o sus caballos</w:t>
      </w:r>
      <w:r w:rsidRPr="00F14353">
        <w:rPr>
          <w:rFonts w:ascii="Arial Narrow" w:hAnsi="Arial Narrow"/>
          <w:bCs/>
          <w:sz w:val="18"/>
          <w:szCs w:val="18"/>
        </w:rPr>
        <w:t xml:space="preserve"> y</w:t>
      </w:r>
      <w:r>
        <w:rPr>
          <w:rFonts w:ascii="Arial Narrow" w:hAnsi="Arial Narrow"/>
          <w:bCs/>
          <w:sz w:val="18"/>
          <w:szCs w:val="18"/>
        </w:rPr>
        <w:t>,</w:t>
      </w:r>
      <w:r w:rsidRPr="00F14353">
        <w:rPr>
          <w:rFonts w:ascii="Arial Narrow" w:hAnsi="Arial Narrow"/>
          <w:bCs/>
          <w:sz w:val="18"/>
          <w:szCs w:val="18"/>
        </w:rPr>
        <w:t xml:space="preserve"> en caso de inmovilización de </w:t>
      </w:r>
      <w:r>
        <w:rPr>
          <w:rFonts w:ascii="Arial Narrow" w:hAnsi="Arial Narrow"/>
          <w:bCs/>
          <w:sz w:val="18"/>
          <w:szCs w:val="18"/>
        </w:rPr>
        <w:t xml:space="preserve">los </w:t>
      </w:r>
      <w:r w:rsidRPr="00F14353">
        <w:rPr>
          <w:rFonts w:ascii="Arial Narrow" w:hAnsi="Arial Narrow"/>
          <w:bCs/>
          <w:sz w:val="18"/>
          <w:szCs w:val="18"/>
        </w:rPr>
        <w:t>mismos por cualquier motivo</w:t>
      </w:r>
      <w:r w:rsidRPr="00F14353">
        <w:rPr>
          <w:rFonts w:ascii="Arial Narrow" w:hAnsi="Arial Narrow"/>
          <w:bCs/>
          <w:sz w:val="18"/>
          <w:szCs w:val="18"/>
        </w:rPr>
        <w:t>,</w:t>
      </w:r>
      <w:r w:rsidRPr="00F14353">
        <w:rPr>
          <w:rFonts w:ascii="Arial Narrow" w:hAnsi="Arial Narrow"/>
          <w:bCs/>
          <w:sz w:val="18"/>
          <w:szCs w:val="18"/>
        </w:rPr>
        <w:t xml:space="preserve"> se haría cargo de los gastos que ocasione</w:t>
      </w:r>
      <w:r w:rsidRPr="00F14353">
        <w:rPr>
          <w:rFonts w:ascii="Arial Narrow" w:hAnsi="Arial Narrow"/>
          <w:bCs/>
          <w:sz w:val="18"/>
          <w:szCs w:val="18"/>
        </w:rPr>
        <w:t xml:space="preserve">. </w:t>
      </w:r>
    </w:p>
    <w:p w:rsidR="00E140D5" w:rsidRPr="00F14353" w:rsidRDefault="002F602C" w:rsidP="00F14353">
      <w:pPr>
        <w:pStyle w:val="Textodecuerpo"/>
        <w:spacing w:before="37"/>
        <w:jc w:val="both"/>
        <w:rPr>
          <w:rFonts w:ascii="Arial Narrow" w:hAnsi="Arial Narrow"/>
          <w:bCs/>
          <w:sz w:val="18"/>
          <w:szCs w:val="18"/>
        </w:rPr>
      </w:pPr>
      <w:r w:rsidRPr="00F14353">
        <w:rPr>
          <w:rFonts w:ascii="Arial Narrow" w:hAnsi="Arial Narrow"/>
          <w:bCs/>
          <w:sz w:val="18"/>
          <w:szCs w:val="18"/>
        </w:rPr>
        <w:t>El cochero deberá tener una edad mínima de 12 años. De 12 a 16 años el cochero deberá ir acompañad</w:t>
      </w:r>
      <w:r>
        <w:rPr>
          <w:rFonts w:ascii="Arial Narrow" w:hAnsi="Arial Narrow"/>
          <w:bCs/>
          <w:sz w:val="18"/>
          <w:szCs w:val="18"/>
        </w:rPr>
        <w:t>o</w:t>
      </w:r>
      <w:r w:rsidRPr="00F14353">
        <w:rPr>
          <w:rFonts w:ascii="Arial Narrow" w:hAnsi="Arial Narrow"/>
          <w:bCs/>
          <w:sz w:val="18"/>
          <w:szCs w:val="18"/>
        </w:rPr>
        <w:t xml:space="preserve"> por un adulto. </w:t>
      </w:r>
      <w:r w:rsidRPr="00F14353">
        <w:rPr>
          <w:rFonts w:ascii="Arial Narrow" w:hAnsi="Arial Narrow"/>
          <w:bCs/>
          <w:sz w:val="18"/>
          <w:szCs w:val="18"/>
        </w:rPr>
        <w:t>Queda totalmente</w:t>
      </w:r>
      <w:r w:rsidRPr="00F14353">
        <w:rPr>
          <w:rFonts w:ascii="Arial Narrow" w:hAnsi="Arial Narrow"/>
          <w:bCs/>
          <w:sz w:val="18"/>
          <w:szCs w:val="18"/>
        </w:rPr>
        <w:t xml:space="preserve"> prohibido que guíe un menor de </w:t>
      </w:r>
      <w:r w:rsidRPr="00F14353">
        <w:rPr>
          <w:rFonts w:ascii="Arial Narrow" w:hAnsi="Arial Narrow"/>
          <w:bCs/>
          <w:sz w:val="18"/>
          <w:szCs w:val="18"/>
        </w:rPr>
        <w:t>edad por trayecto</w:t>
      </w:r>
      <w:r w:rsidRPr="00F14353">
        <w:rPr>
          <w:rFonts w:ascii="Arial Narrow" w:hAnsi="Arial Narrow"/>
          <w:bCs/>
          <w:sz w:val="18"/>
          <w:szCs w:val="18"/>
        </w:rPr>
        <w:t>s</w:t>
      </w:r>
      <w:r w:rsidRPr="00F14353">
        <w:rPr>
          <w:rFonts w:ascii="Arial Narrow" w:hAnsi="Arial Narrow"/>
          <w:bCs/>
          <w:sz w:val="18"/>
          <w:szCs w:val="18"/>
        </w:rPr>
        <w:t xml:space="preserve"> sujeto</w:t>
      </w:r>
      <w:r w:rsidRPr="00F14353">
        <w:rPr>
          <w:rFonts w:ascii="Arial Narrow" w:hAnsi="Arial Narrow"/>
          <w:bCs/>
          <w:sz w:val="18"/>
          <w:szCs w:val="18"/>
        </w:rPr>
        <w:t>s</w:t>
      </w:r>
      <w:r w:rsidRPr="00F14353">
        <w:rPr>
          <w:rFonts w:ascii="Arial Narrow" w:hAnsi="Arial Narrow"/>
          <w:bCs/>
          <w:sz w:val="18"/>
          <w:szCs w:val="18"/>
        </w:rPr>
        <w:t xml:space="preserve"> al código de circulación, incurriría en descalificación. </w:t>
      </w:r>
    </w:p>
    <w:p w:rsidR="00E140D5" w:rsidRPr="0031758C" w:rsidRDefault="002F602C" w:rsidP="00E140D5">
      <w:pPr>
        <w:pStyle w:val="Textodecuerpo"/>
        <w:spacing w:before="37"/>
        <w:rPr>
          <w:rFonts w:ascii="Arial Narrow" w:hAnsi="Arial Narrow"/>
          <w:sz w:val="18"/>
          <w:szCs w:val="18"/>
        </w:rPr>
      </w:pPr>
    </w:p>
    <w:p w:rsidR="00E140D5" w:rsidRPr="0031758C" w:rsidRDefault="002F602C" w:rsidP="00DD4402">
      <w:pPr>
        <w:pStyle w:val="Textodecuerpo"/>
        <w:spacing w:before="37"/>
        <w:rPr>
          <w:rFonts w:ascii="Arial Narrow" w:hAnsi="Arial Narrow"/>
          <w:sz w:val="18"/>
          <w:szCs w:val="18"/>
        </w:rPr>
      </w:pPr>
      <w:r w:rsidRPr="0031758C">
        <w:rPr>
          <w:rFonts w:ascii="Arial Narrow" w:hAnsi="Arial Narrow"/>
          <w:sz w:val="18"/>
          <w:szCs w:val="18"/>
        </w:rPr>
        <w:t xml:space="preserve">Yo, </w:t>
      </w:r>
      <w:r w:rsidRPr="0031758C">
        <w:rPr>
          <w:rFonts w:ascii="Arial Narrow" w:hAnsi="Arial Narrow"/>
          <w:sz w:val="18"/>
          <w:szCs w:val="18"/>
        </w:rPr>
        <w:t xml:space="preserve">D/Dª </w:t>
      </w:r>
      <w:sdt>
        <w:sdtPr>
          <w:rPr>
            <w:rFonts w:ascii="Arial Narrow" w:hAnsi="Arial Narrow"/>
            <w:sz w:val="18"/>
            <w:szCs w:val="18"/>
          </w:rPr>
          <w:id w:val="2391975"/>
          <w:placeholder>
            <w:docPart w:val="35124A9B818F39488C95B2C92985AF2A"/>
          </w:placeholder>
          <w:showingPlcHdr/>
        </w:sdtPr>
        <w:sdtEndPr/>
        <w:sdtContent>
          <w:r w:rsidRPr="00E40E8C">
            <w:rPr>
              <w:rStyle w:val="Textodelmarcadordeposicin"/>
              <w:rFonts w:ascii="Arial Narrow" w:hAnsi="Arial Narrow"/>
              <w:color w:val="808080" w:themeColor="background1" w:themeShade="80"/>
              <w:sz w:val="18"/>
              <w:szCs w:val="18"/>
            </w:rPr>
            <w:t>Nombre y apellidos</w:t>
          </w:r>
        </w:sdtContent>
      </w:sdt>
      <w:r w:rsidRPr="0031758C">
        <w:rPr>
          <w:rFonts w:ascii="Arial Narrow" w:hAnsi="Arial Narrow"/>
          <w:sz w:val="18"/>
          <w:szCs w:val="18"/>
        </w:rPr>
        <w:t xml:space="preserve"> con DNI </w:t>
      </w:r>
      <w:sdt>
        <w:sdtPr>
          <w:rPr>
            <w:rFonts w:ascii="Arial Narrow" w:hAnsi="Arial Narrow"/>
            <w:sz w:val="18"/>
            <w:szCs w:val="18"/>
          </w:rPr>
          <w:id w:val="2391977"/>
          <w:placeholder>
            <w:docPart w:val="74D514737A9D4648A70B6F19D5E51440"/>
          </w:placeholder>
          <w:showingPlcHdr/>
        </w:sdtPr>
        <w:sdtEndPr/>
        <w:sdtContent>
          <w:r w:rsidRPr="00E40E8C">
            <w:rPr>
              <w:rStyle w:val="Textodelmarcadordeposicin"/>
              <w:rFonts w:ascii="Arial Narrow" w:hAnsi="Arial Narrow"/>
              <w:color w:val="808080" w:themeColor="background1" w:themeShade="80"/>
              <w:sz w:val="18"/>
              <w:szCs w:val="18"/>
            </w:rPr>
            <w:t>DNI</w:t>
          </w:r>
        </w:sdtContent>
      </w:sdt>
      <w:r w:rsidRPr="0031758C">
        <w:rPr>
          <w:rFonts w:ascii="Arial Narrow" w:hAnsi="Arial Narrow"/>
          <w:sz w:val="18"/>
          <w:szCs w:val="18"/>
        </w:rPr>
        <w:t xml:space="preserve"> ce</w:t>
      </w:r>
      <w:r w:rsidRPr="0031758C">
        <w:rPr>
          <w:rFonts w:ascii="Arial Narrow" w:hAnsi="Arial Narrow"/>
          <w:sz w:val="18"/>
          <w:szCs w:val="18"/>
        </w:rPr>
        <w:t>rtifico la veracidad de TODOS los datos consignados en este documento. Asimismo, me hago responsable de cualquier consecuencia que se originase en caso</w:t>
      </w:r>
      <w:r>
        <w:rPr>
          <w:rFonts w:ascii="Arial Narrow" w:hAnsi="Arial Narrow"/>
          <w:sz w:val="18"/>
          <w:szCs w:val="18"/>
        </w:rPr>
        <w:t xml:space="preserve"> </w:t>
      </w:r>
      <w:r w:rsidRPr="0031758C">
        <w:rPr>
          <w:rFonts w:ascii="Arial Narrow" w:hAnsi="Arial Narrow"/>
          <w:sz w:val="18"/>
          <w:szCs w:val="18"/>
        </w:rPr>
        <w:t>contrario.</w:t>
      </w:r>
    </w:p>
    <w:p w:rsidR="002223EA" w:rsidRPr="004C1B68" w:rsidRDefault="002F602C" w:rsidP="004C1B68">
      <w:pPr>
        <w:pStyle w:val="Textodecuerpo"/>
        <w:tabs>
          <w:tab w:val="left" w:pos="6341"/>
          <w:tab w:val="left" w:pos="8606"/>
        </w:tabs>
        <w:spacing w:before="91" w:line="276" w:lineRule="auto"/>
        <w:ind w:right="240"/>
        <w:jc w:val="both"/>
        <w:rPr>
          <w:rFonts w:ascii="Arial Narrow" w:hAnsi="Arial Narrow"/>
          <w:sz w:val="18"/>
          <w:szCs w:val="18"/>
        </w:rPr>
      </w:pPr>
      <w:r w:rsidRPr="0031758C">
        <w:rPr>
          <w:rFonts w:ascii="Arial Narrow" w:hAnsi="Arial Narrow"/>
          <w:sz w:val="18"/>
          <w:szCs w:val="18"/>
        </w:rPr>
        <w:t xml:space="preserve">En </w:t>
      </w:r>
      <w:sdt>
        <w:sdtPr>
          <w:rPr>
            <w:rFonts w:ascii="Arial Narrow" w:hAnsi="Arial Narrow"/>
            <w:sz w:val="18"/>
            <w:szCs w:val="18"/>
          </w:rPr>
          <w:id w:val="2392012"/>
          <w:placeholder>
            <w:docPart w:val="0F66F9203C75F34781316BC92413AFE7"/>
          </w:placeholder>
          <w:showingPlcHdr/>
        </w:sdtPr>
        <w:sdtEndPr/>
        <w:sdtContent>
          <w:r w:rsidRPr="00E40E8C">
            <w:rPr>
              <w:rStyle w:val="Textodelmarcadordeposicin"/>
              <w:rFonts w:ascii="Arial Narrow" w:hAnsi="Arial Narrow"/>
              <w:color w:val="808080" w:themeColor="background1" w:themeShade="80"/>
              <w:sz w:val="18"/>
              <w:szCs w:val="18"/>
            </w:rPr>
            <w:t>Localidad</w:t>
          </w:r>
          <w:r w:rsidRPr="00E40E8C">
            <w:rPr>
              <w:rStyle w:val="Textodelmarcadordeposicin"/>
              <w:rFonts w:ascii="Arial Narrow" w:hAnsi="Arial Narrow"/>
              <w:color w:val="808080" w:themeColor="background1" w:themeShade="80"/>
              <w:sz w:val="18"/>
              <w:szCs w:val="18"/>
            </w:rPr>
            <w:t>.</w:t>
          </w:r>
        </w:sdtContent>
      </w:sdt>
      <w:r>
        <w:rPr>
          <w:rFonts w:ascii="Arial Narrow" w:hAnsi="Arial Narrow"/>
          <w:sz w:val="18"/>
          <w:szCs w:val="18"/>
        </w:rPr>
        <w:t xml:space="preserve">,a </w:t>
      </w:r>
      <w:sdt>
        <w:sdtPr>
          <w:rPr>
            <w:rFonts w:ascii="Arial Narrow" w:hAnsi="Arial Narrow"/>
            <w:sz w:val="18"/>
            <w:szCs w:val="18"/>
          </w:rPr>
          <w:id w:val="2392013"/>
          <w:placeholder>
            <w:docPart w:val="8E1BD5A1F45EBA47BE65A75312E952AC"/>
          </w:placeholder>
          <w:showingPlcHdr/>
          <w:date w:fullDate="2025-10-26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E40E8C">
            <w:rPr>
              <w:rStyle w:val="Textodelmarcadordeposicin"/>
              <w:rFonts w:ascii="Arial Narrow" w:hAnsi="Arial Narrow"/>
              <w:color w:val="808080" w:themeColor="background1" w:themeShade="80"/>
              <w:sz w:val="18"/>
              <w:szCs w:val="18"/>
            </w:rPr>
            <w:t>Seleccionar fecha.</w:t>
          </w:r>
        </w:sdtContent>
      </w:sdt>
      <w:r w:rsidRPr="0031758C">
        <w:rPr>
          <w:rFonts w:ascii="Arial Narrow" w:hAnsi="Arial Narrow"/>
          <w:sz w:val="18"/>
          <w:szCs w:val="18"/>
        </w:rPr>
        <w:t>Firma</w:t>
      </w:r>
    </w:p>
    <w:sectPr w:rsidR="002223EA" w:rsidRPr="004C1B68" w:rsidSect="00EA576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2F602C" w:rsidRDefault="002F602C" w:rsidP="00A3021D">
      <w:r>
        <w:separator/>
      </w:r>
    </w:p>
  </w:endnote>
  <w:endnote w:type="continuationSeparator" w:id="1">
    <w:p w:rsidR="002F602C" w:rsidRDefault="002F602C" w:rsidP="00A30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65B1A" w:rsidRDefault="002F602C" w:rsidP="00865B1A">
    <w:pPr>
      <w:pStyle w:val="Encabezado"/>
      <w:jc w:val="right"/>
    </w:pPr>
    <w:r w:rsidRPr="00777F3E">
      <w:rPr>
        <w:snapToGrid w:val="0"/>
        <w:sz w:val="16"/>
        <w:szCs w:val="16"/>
      </w:rPr>
      <w:t xml:space="preserve">Página </w:t>
    </w:r>
    <w:r w:rsidRPr="00777F3E">
      <w:rPr>
        <w:snapToGrid w:val="0"/>
        <w:sz w:val="16"/>
        <w:szCs w:val="16"/>
      </w:rPr>
      <w:fldChar w:fldCharType="begin"/>
    </w:r>
    <w:r w:rsidRPr="00777F3E">
      <w:rPr>
        <w:snapToGrid w:val="0"/>
        <w:sz w:val="16"/>
        <w:szCs w:val="16"/>
      </w:rPr>
      <w:instrText xml:space="preserve"> PAGE </w:instrText>
    </w:r>
    <w:r w:rsidRPr="00777F3E">
      <w:rPr>
        <w:snapToGrid w:val="0"/>
        <w:sz w:val="16"/>
        <w:szCs w:val="16"/>
      </w:rPr>
      <w:fldChar w:fldCharType="separate"/>
    </w:r>
    <w:r>
      <w:rPr>
        <w:noProof/>
        <w:snapToGrid w:val="0"/>
        <w:sz w:val="16"/>
        <w:szCs w:val="16"/>
      </w:rPr>
      <w:t>1</w:t>
    </w:r>
    <w:r w:rsidRPr="00777F3E">
      <w:rPr>
        <w:snapToGrid w:val="0"/>
        <w:sz w:val="16"/>
        <w:szCs w:val="16"/>
      </w:rPr>
      <w:fldChar w:fldCharType="end"/>
    </w:r>
    <w:r w:rsidRPr="00777F3E">
      <w:rPr>
        <w:snapToGrid w:val="0"/>
        <w:sz w:val="16"/>
        <w:szCs w:val="16"/>
      </w:rPr>
      <w:t xml:space="preserve"> de </w:t>
    </w:r>
    <w:r w:rsidRPr="00777F3E">
      <w:rPr>
        <w:rStyle w:val="Nmerodepgina"/>
        <w:sz w:val="16"/>
        <w:szCs w:val="16"/>
      </w:rPr>
      <w:fldChar w:fldCharType="begin"/>
    </w:r>
    <w:r w:rsidRPr="00777F3E">
      <w:rPr>
        <w:rStyle w:val="Nmerodepgina"/>
        <w:sz w:val="16"/>
        <w:szCs w:val="16"/>
      </w:rPr>
      <w:instrText xml:space="preserve"> NUMPAGES </w:instrText>
    </w:r>
    <w:r w:rsidRPr="00777F3E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1</w:t>
    </w:r>
    <w:r w:rsidRPr="00777F3E">
      <w:rPr>
        <w:rStyle w:val="Nmerodepgina"/>
        <w:sz w:val="16"/>
        <w:szCs w:val="16"/>
      </w:rPr>
      <w:fldChar w:fldCharType="end"/>
    </w:r>
  </w:p>
  <w:p w:rsidR="00865B1A" w:rsidRDefault="002F602C">
    <w:pPr>
      <w:pStyle w:val="Piedep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2F602C" w:rsidRDefault="002F602C" w:rsidP="00A3021D">
      <w:r>
        <w:separator/>
      </w:r>
    </w:p>
  </w:footnote>
  <w:footnote w:type="continuationSeparator" w:id="1">
    <w:p w:rsidR="002F602C" w:rsidRDefault="002F602C" w:rsidP="00A3021D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Style w:val="Tablaconcuadrcula"/>
      <w:tblW w:w="100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97"/>
      <w:gridCol w:w="1012"/>
      <w:gridCol w:w="1641"/>
      <w:gridCol w:w="899"/>
      <w:gridCol w:w="2532"/>
      <w:gridCol w:w="3129"/>
    </w:tblGrid>
    <w:tr w:rsidR="004C1B68">
      <w:trPr>
        <w:trHeight w:val="1214"/>
      </w:trPr>
      <w:tc>
        <w:tcPr>
          <w:tcW w:w="797" w:type="dxa"/>
        </w:tcPr>
        <w:p w:rsidR="00117114" w:rsidRDefault="002F602C" w:rsidP="00865B1A">
          <w:pPr>
            <w:pStyle w:val="Encabezado"/>
            <w:jc w:val="center"/>
            <w:rPr>
              <w:snapToGrid w:val="0"/>
              <w:sz w:val="16"/>
              <w:szCs w:val="16"/>
            </w:rPr>
          </w:pPr>
        </w:p>
      </w:tc>
      <w:tc>
        <w:tcPr>
          <w:tcW w:w="1012" w:type="dxa"/>
        </w:tcPr>
        <w:p w:rsidR="00117114" w:rsidRDefault="002F602C" w:rsidP="004C1B68">
          <w:pPr>
            <w:pStyle w:val="Encabezado"/>
            <w:rPr>
              <w:noProof/>
              <w:sz w:val="16"/>
              <w:szCs w:val="16"/>
            </w:rPr>
          </w:pPr>
        </w:p>
      </w:tc>
      <w:tc>
        <w:tcPr>
          <w:tcW w:w="1641" w:type="dxa"/>
        </w:tcPr>
        <w:p w:rsidR="00117114" w:rsidRDefault="002F602C" w:rsidP="004C1B68">
          <w:pPr>
            <w:pStyle w:val="Encabezado"/>
            <w:jc w:val="center"/>
            <w:rPr>
              <w:snapToGrid w:val="0"/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_tradnl"/>
            </w:rPr>
            <w:drawing>
              <wp:inline distT="0" distB="0" distL="0" distR="0">
                <wp:extent cx="571500" cy="575819"/>
                <wp:effectExtent l="0" t="0" r="0" b="0"/>
                <wp:docPr id="650695560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31" cy="5774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" w:type="dxa"/>
        </w:tcPr>
        <w:p w:rsidR="00117114" w:rsidRDefault="002F602C" w:rsidP="00865B1A">
          <w:pPr>
            <w:pStyle w:val="Encabezado"/>
            <w:jc w:val="center"/>
            <w:rPr>
              <w:snapToGrid w:val="0"/>
              <w:sz w:val="16"/>
              <w:szCs w:val="16"/>
            </w:rPr>
          </w:pPr>
        </w:p>
      </w:tc>
      <w:tc>
        <w:tcPr>
          <w:tcW w:w="2532" w:type="dxa"/>
        </w:tcPr>
        <w:p w:rsidR="00117114" w:rsidRDefault="002F602C" w:rsidP="00865B1A">
          <w:pPr>
            <w:pStyle w:val="Encabezado"/>
            <w:jc w:val="center"/>
            <w:rPr>
              <w:snapToGrid w:val="0"/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_tradnl"/>
            </w:rPr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-76200</wp:posOffset>
                </wp:positionV>
                <wp:extent cx="800100" cy="580002"/>
                <wp:effectExtent l="0" t="0" r="0" b="0"/>
                <wp:wrapTight wrapText="bothSides">
                  <wp:wrapPolygon edited="0">
                    <wp:start x="0" y="0"/>
                    <wp:lineTo x="0" y="20583"/>
                    <wp:lineTo x="21086" y="20583"/>
                    <wp:lineTo x="21086" y="0"/>
                    <wp:lineTo x="0" y="0"/>
                  </wp:wrapPolygon>
                </wp:wrapTight>
                <wp:docPr id="789422512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80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29" w:type="dxa"/>
        </w:tcPr>
        <w:p w:rsidR="00117114" w:rsidRDefault="002F602C" w:rsidP="004C1B68">
          <w:pPr>
            <w:pStyle w:val="Encabezado"/>
            <w:ind w:left="-239" w:right="864"/>
            <w:rPr>
              <w:snapToGrid w:val="0"/>
              <w:sz w:val="16"/>
              <w:szCs w:val="16"/>
            </w:rPr>
          </w:pPr>
        </w:p>
      </w:tc>
    </w:tr>
  </w:tbl>
  <w:p w:rsidR="00865B1A" w:rsidRDefault="002F602C" w:rsidP="00865B1A">
    <w:pPr>
      <w:pStyle w:val="Encabezado"/>
      <w:jc w:val="right"/>
      <w:rPr>
        <w:snapToGrid w:val="0"/>
        <w:sz w:val="16"/>
        <w:szCs w:val="16"/>
      </w:rPr>
    </w:pPr>
    <w:r>
      <w:rPr>
        <w:noProof/>
        <w:sz w:val="16"/>
        <w:szCs w:val="16"/>
        <w:lang w:eastAsia="es-ES_trad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4834890</wp:posOffset>
          </wp:positionH>
          <wp:positionV relativeFrom="paragraph">
            <wp:posOffset>-875665</wp:posOffset>
          </wp:positionV>
          <wp:extent cx="977900" cy="751134"/>
          <wp:effectExtent l="0" t="0" r="0" b="0"/>
          <wp:wrapTight wrapText="bothSides">
            <wp:wrapPolygon edited="0">
              <wp:start x="0" y="0"/>
              <wp:lineTo x="0" y="20832"/>
              <wp:lineTo x="21039" y="20832"/>
              <wp:lineTo x="21039" y="0"/>
              <wp:lineTo x="0" y="0"/>
            </wp:wrapPolygon>
          </wp:wrapTight>
          <wp:docPr id="158732398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751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 w:val="0"/>
        <w:sz w:val="16"/>
        <w:szCs w:val="16"/>
        <w:lang w:eastAsia="es-ES_trad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-350520</wp:posOffset>
          </wp:positionH>
          <wp:positionV relativeFrom="paragraph">
            <wp:posOffset>-852805</wp:posOffset>
          </wp:positionV>
          <wp:extent cx="594995" cy="657225"/>
          <wp:effectExtent l="0" t="0" r="0" b="0"/>
          <wp:wrapTight wrapText="bothSides">
            <wp:wrapPolygon edited="0">
              <wp:start x="0" y="0"/>
              <wp:lineTo x="0" y="21287"/>
              <wp:lineTo x="20747" y="21287"/>
              <wp:lineTo x="20747" y="0"/>
              <wp:lineTo x="0" y="0"/>
            </wp:wrapPolygon>
          </wp:wrapTight>
          <wp:docPr id="164103933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BF7772"/>
    <w:multiLevelType w:val="hybridMultilevel"/>
    <w:tmpl w:val="57D025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439AE"/>
    <w:multiLevelType w:val="multilevel"/>
    <w:tmpl w:val="B73285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D9425B3"/>
    <w:multiLevelType w:val="multilevel"/>
    <w:tmpl w:val="1DF47F8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6EEE64B3"/>
    <w:multiLevelType w:val="hybridMultilevel"/>
    <w:tmpl w:val="D2FC9F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3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704"/>
  <w:doNotTrackMoves/>
  <w:documentProtection w:edit="forms" w:enforcement="1"/>
  <w:defaultTabStop w:val="708"/>
  <w:hyphenationZone w:val="425"/>
  <w:characterSpacingControl w:val="doNotCompress"/>
  <w:savePreviewPicture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 w:val="002F602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sz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D6"/>
    <w:pPr>
      <w:autoSpaceDE w:val="0"/>
      <w:autoSpaceDN w:val="0"/>
    </w:pPr>
    <w:rPr>
      <w:szCs w:val="24"/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55175"/>
    <w:pPr>
      <w:keepNext/>
      <w:keepLines/>
      <w:numPr>
        <w:numId w:val="30"/>
      </w:numPr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55175"/>
    <w:pPr>
      <w:keepNext/>
      <w:keepLines/>
      <w:numPr>
        <w:ilvl w:val="1"/>
        <w:numId w:val="30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link w:val="Ttulo3Car"/>
    <w:autoRedefine/>
    <w:uiPriority w:val="9"/>
    <w:qFormat/>
    <w:rsid w:val="00455175"/>
    <w:pPr>
      <w:numPr>
        <w:ilvl w:val="2"/>
        <w:numId w:val="30"/>
      </w:numPr>
      <w:autoSpaceDE/>
      <w:autoSpaceDN/>
      <w:spacing w:beforeAutospacing="1" w:afterAutospacing="1"/>
      <w:jc w:val="both"/>
      <w:outlineLvl w:val="2"/>
    </w:pPr>
    <w:rPr>
      <w:b/>
      <w:bCs/>
      <w:szCs w:val="27"/>
      <w:lang w:val="es-E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55175"/>
    <w:pPr>
      <w:keepNext/>
      <w:keepLines/>
      <w:numPr>
        <w:ilvl w:val="3"/>
        <w:numId w:val="30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175"/>
    <w:pPr>
      <w:keepNext/>
      <w:keepLines/>
      <w:numPr>
        <w:ilvl w:val="4"/>
        <w:numId w:val="3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175"/>
    <w:pPr>
      <w:keepNext/>
      <w:keepLines/>
      <w:numPr>
        <w:ilvl w:val="5"/>
        <w:numId w:val="3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175"/>
    <w:pPr>
      <w:keepNext/>
      <w:keepLines/>
      <w:numPr>
        <w:ilvl w:val="6"/>
        <w:numId w:val="3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175"/>
    <w:pPr>
      <w:keepNext/>
      <w:keepLines/>
      <w:numPr>
        <w:ilvl w:val="7"/>
        <w:numId w:val="3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175"/>
    <w:pPr>
      <w:keepNext/>
      <w:keepLines/>
      <w:numPr>
        <w:ilvl w:val="8"/>
        <w:numId w:val="3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Ttulo">
    <w:name w:val="Title"/>
    <w:basedOn w:val="Normal"/>
    <w:next w:val="Normal"/>
    <w:link w:val="TtuloCar"/>
    <w:uiPriority w:val="99"/>
    <w:qFormat/>
    <w:rsid w:val="00A25823"/>
    <w:pPr>
      <w:jc w:val="both"/>
      <w:outlineLvl w:val="0"/>
    </w:pPr>
    <w:rPr>
      <w:rFonts w:ascii="Arial" w:eastAsiaTheme="majorEastAsia" w:hAnsi="Arial" w:cs="Arial"/>
      <w:b/>
      <w:bCs/>
      <w:kern w:val="28"/>
      <w:sz w:val="18"/>
      <w:szCs w:val="1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41F2E"/>
    <w:rPr>
      <w:rFonts w:ascii="Arial" w:eastAsiaTheme="majorEastAsia" w:hAnsi="Arial" w:cs="Arial"/>
      <w:b/>
      <w:bCs/>
      <w:kern w:val="28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8164C4"/>
    <w:rPr>
      <w:rFonts w:eastAsiaTheme="majorEastAsia" w:cstheme="majorBidi"/>
      <w:b/>
      <w:bCs/>
      <w:szCs w:val="26"/>
      <w:lang w:val="es-ES_tradnl"/>
    </w:rPr>
  </w:style>
  <w:style w:type="paragraph" w:customStyle="1" w:styleId="Estilo1">
    <w:name w:val="Estilo1"/>
    <w:basedOn w:val="Ttulo2"/>
    <w:autoRedefine/>
    <w:rsid w:val="00741F2E"/>
    <w:pPr>
      <w:shd w:val="clear" w:color="auto" w:fill="FFFFFF" w:themeFill="background1"/>
    </w:pPr>
    <w:rPr>
      <w:b w:val="0"/>
      <w:bCs w:val="0"/>
    </w:rPr>
  </w:style>
  <w:style w:type="character" w:styleId="Hipervnculo">
    <w:name w:val="Hyperlink"/>
    <w:basedOn w:val="Fuentedeprrafopredeter"/>
    <w:uiPriority w:val="99"/>
    <w:rsid w:val="00741F2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55175"/>
    <w:rPr>
      <w:rFonts w:eastAsiaTheme="majorEastAsia" w:cstheme="majorBidi"/>
      <w:b/>
      <w:bCs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455175"/>
    <w:rPr>
      <w:b/>
      <w:bCs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8164C4"/>
    <w:rPr>
      <w:rFonts w:eastAsiaTheme="majorEastAsia" w:cstheme="majorBidi"/>
      <w:b/>
      <w:bCs/>
      <w:i/>
      <w:iCs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1F2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1F2E"/>
    <w:rPr>
      <w:lang w:val="es-ES_tradnl"/>
    </w:rPr>
  </w:style>
  <w:style w:type="paragraph" w:styleId="Encabezado">
    <w:name w:val="header"/>
    <w:basedOn w:val="Normal"/>
    <w:link w:val="EncabezadoCar"/>
    <w:rsid w:val="00741F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1F2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741F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F2E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41F2E"/>
    <w:rPr>
      <w:vertAlign w:val="superscript"/>
    </w:rPr>
  </w:style>
  <w:style w:type="character" w:styleId="Nmerodepgina">
    <w:name w:val="page number"/>
    <w:basedOn w:val="Fuentedeprrafopredeter"/>
    <w:rsid w:val="00741F2E"/>
  </w:style>
  <w:style w:type="paragraph" w:styleId="Textodecuerpo">
    <w:name w:val="Body Text"/>
    <w:basedOn w:val="Normal"/>
    <w:link w:val="TextodecuerpoCar"/>
    <w:rsid w:val="00741F2E"/>
    <w:rPr>
      <w:rFonts w:ascii="Century Gothic" w:hAnsi="Century Gothic" w:cs="Century Gothic"/>
    </w:rPr>
  </w:style>
  <w:style w:type="character" w:customStyle="1" w:styleId="TextodecuerpoCar">
    <w:name w:val="Texto de cuerpo Car"/>
    <w:basedOn w:val="Fuentedeprrafopredeter"/>
    <w:link w:val="Textodecuerpo"/>
    <w:rsid w:val="00741F2E"/>
    <w:rPr>
      <w:rFonts w:ascii="Century Gothic" w:hAnsi="Century Gothic" w:cs="Century Gothic"/>
      <w:sz w:val="24"/>
      <w:szCs w:val="24"/>
      <w:lang w:val="es-ES_tradnl"/>
    </w:rPr>
  </w:style>
  <w:style w:type="paragraph" w:styleId="Sangradetdecuerpo">
    <w:name w:val="Body Text Indent"/>
    <w:basedOn w:val="Normal"/>
    <w:link w:val="SangradetdecuerpoCar"/>
    <w:rsid w:val="00741F2E"/>
    <w:pPr>
      <w:ind w:left="360"/>
    </w:pPr>
    <w:rPr>
      <w:lang w:val="es-ES"/>
    </w:rPr>
  </w:style>
  <w:style w:type="character" w:customStyle="1" w:styleId="SangradetdecuerpoCar">
    <w:name w:val="Sangría de t. de cuerpo Car"/>
    <w:basedOn w:val="Fuentedeprrafopredeter"/>
    <w:link w:val="Sangradetdecuerpo"/>
    <w:rsid w:val="00741F2E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25823"/>
    <w:rPr>
      <w:b/>
      <w:bCs/>
    </w:rPr>
  </w:style>
  <w:style w:type="paragraph" w:styleId="NormalWeb">
    <w:name w:val="Normal (Web)"/>
    <w:basedOn w:val="Normal"/>
    <w:unhideWhenUsed/>
    <w:rsid w:val="00741F2E"/>
    <w:pPr>
      <w:autoSpaceDE/>
      <w:autoSpaceDN/>
      <w:spacing w:before="100" w:beforeAutospacing="1" w:after="100" w:afterAutospacing="1"/>
    </w:pPr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semiHidden/>
    <w:rsid w:val="00741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41F2E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741F2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41F2E"/>
    <w:rPr>
      <w:color w:val="808080"/>
    </w:rPr>
  </w:style>
  <w:style w:type="paragraph" w:styleId="Prrafodelista">
    <w:name w:val="List Paragraph"/>
    <w:basedOn w:val="Normal"/>
    <w:uiPriority w:val="34"/>
    <w:qFormat/>
    <w:rsid w:val="00A25823"/>
    <w:pPr>
      <w:ind w:left="708"/>
    </w:pPr>
  </w:style>
  <w:style w:type="paragraph" w:customStyle="1" w:styleId="H3">
    <w:name w:val="H3"/>
    <w:basedOn w:val="Normal"/>
    <w:next w:val="Normal"/>
    <w:rsid w:val="00741F2E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H5">
    <w:name w:val="H5"/>
    <w:basedOn w:val="Normal"/>
    <w:next w:val="Normal"/>
    <w:rsid w:val="00741F2E"/>
    <w:pPr>
      <w:keepNext/>
      <w:spacing w:before="100" w:after="100"/>
      <w:outlineLvl w:val="5"/>
    </w:pPr>
    <w:rPr>
      <w:b/>
      <w:bCs/>
      <w:sz w:val="20"/>
      <w:szCs w:val="20"/>
    </w:rPr>
  </w:style>
  <w:style w:type="paragraph" w:customStyle="1" w:styleId="H4">
    <w:name w:val="H4"/>
    <w:basedOn w:val="Normal"/>
    <w:next w:val="Normal"/>
    <w:rsid w:val="00741F2E"/>
    <w:pPr>
      <w:keepNext/>
      <w:spacing w:before="100" w:after="100"/>
      <w:outlineLvl w:val="4"/>
    </w:pPr>
    <w:rPr>
      <w:b/>
      <w:bCs/>
    </w:rPr>
  </w:style>
  <w:style w:type="character" w:customStyle="1" w:styleId="il">
    <w:name w:val="il"/>
    <w:basedOn w:val="Fuentedeprrafopredeter"/>
    <w:rsid w:val="00741F2E"/>
  </w:style>
  <w:style w:type="paragraph" w:customStyle="1" w:styleId="parrafo2">
    <w:name w:val="parrafo_2"/>
    <w:basedOn w:val="Normal"/>
    <w:rsid w:val="00741F2E"/>
    <w:pPr>
      <w:autoSpaceDE/>
      <w:autoSpaceDN/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41F2E"/>
    <w:pPr>
      <w:autoSpaceDE w:val="0"/>
      <w:autoSpaceDN w:val="0"/>
      <w:adjustRightInd w:val="0"/>
    </w:pPr>
    <w:rPr>
      <w:rFonts w:ascii="Arimo" w:hAnsi="Arimo" w:cs="Arimo"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1F2E"/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1F2E"/>
    <w:rPr>
      <w:rFonts w:asciiTheme="majorHAnsi" w:eastAsiaTheme="majorEastAsia" w:hAnsiTheme="majorHAnsi" w:cstheme="majorBidi"/>
      <w:i/>
      <w:iCs/>
      <w:color w:val="243F60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1F2E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1F2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1F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/>
    </w:rPr>
  </w:style>
  <w:style w:type="paragraph" w:customStyle="1" w:styleId="Estilo2">
    <w:name w:val="Estilo2"/>
    <w:basedOn w:val="Ttulo2"/>
    <w:next w:val="Estilo1"/>
    <w:link w:val="Estilo2Car"/>
    <w:autoRedefine/>
    <w:qFormat/>
    <w:rsid w:val="00A25823"/>
  </w:style>
  <w:style w:type="character" w:customStyle="1" w:styleId="Estilo2Car">
    <w:name w:val="Estilo2 Car"/>
    <w:basedOn w:val="Ttulo1Car"/>
    <w:link w:val="Estilo2"/>
    <w:rsid w:val="00A25823"/>
    <w:rPr>
      <w:rFonts w:ascii="Arial Narrow" w:eastAsiaTheme="majorEastAsia" w:hAnsi="Arial Narrow" w:cstheme="majorBidi"/>
      <w:b/>
      <w:bCs/>
      <w:sz w:val="24"/>
      <w:szCs w:val="26"/>
      <w:lang w:val="es-ES_tradnl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A25823"/>
    <w:pPr>
      <w:autoSpaceDE/>
      <w:autoSpaceDN/>
      <w:spacing w:line="276" w:lineRule="auto"/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F27E2E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inscripciones@rcea.ne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oseantoniogarciaalvarez:Desktop:Hoja%20de%20inscripcion%20CIAT%20de%20SICAB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docParts>
    <w:docPart>
      <w:docPartPr>
        <w:name w:val="A84B4771553EE546AC35EA94727BA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8B722-1FB1-574B-A4AE-9DBC4172B296}"/>
      </w:docPartPr>
      <w:docPartBody>
        <w:p w:rsidR="00000000" w:rsidRDefault="00505250">
          <w:pPr>
            <w:pStyle w:val="A84B4771553EE546AC35EA94727BAA1F"/>
          </w:pPr>
          <w:r w:rsidRPr="0031758C">
            <w:rPr>
              <w:rStyle w:val="Textodelmarcadordeposicin"/>
              <w:sz w:val="18"/>
              <w:szCs w:val="18"/>
            </w:rPr>
            <w:t>Nombre y apellidos del propietario</w:t>
          </w:r>
        </w:p>
      </w:docPartBody>
    </w:docPart>
    <w:docPart>
      <w:docPartPr>
        <w:name w:val="BFBB9A15C87AF749A443B958E2460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24450-2C50-8E4B-85B4-0E425472F8C5}"/>
      </w:docPartPr>
      <w:docPartBody>
        <w:p w:rsidR="00000000" w:rsidRDefault="00505250">
          <w:pPr>
            <w:pStyle w:val="BFBB9A15C87AF749A443B958E24603E6"/>
          </w:pPr>
          <w:r w:rsidRPr="0031758C">
            <w:rPr>
              <w:rStyle w:val="Textodelmarcadordeposicin"/>
              <w:sz w:val="18"/>
              <w:szCs w:val="18"/>
            </w:rPr>
            <w:t>Dirección</w:t>
          </w:r>
        </w:p>
      </w:docPartBody>
    </w:docPart>
    <w:docPart>
      <w:docPartPr>
        <w:name w:val="AF792DCFE578244EB227A947F5273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0EBE6-ED8A-5D4C-8A91-CE1DE49B6C6A}"/>
      </w:docPartPr>
      <w:docPartBody>
        <w:p w:rsidR="00000000" w:rsidRDefault="00505250">
          <w:pPr>
            <w:pStyle w:val="AF792DCFE578244EB227A947F5273040"/>
          </w:pPr>
          <w:r w:rsidRPr="0031758C">
            <w:rPr>
              <w:rStyle w:val="Textodelmarcadordeposicin"/>
              <w:sz w:val="18"/>
              <w:szCs w:val="18"/>
            </w:rPr>
            <w:t>Localidad</w:t>
          </w:r>
        </w:p>
      </w:docPartBody>
    </w:docPart>
    <w:docPart>
      <w:docPartPr>
        <w:name w:val="2856CA067F5512409E227AADF355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5C35-F341-7B48-BA8C-D8E4F1E876DD}"/>
      </w:docPartPr>
      <w:docPartBody>
        <w:p w:rsidR="00000000" w:rsidRDefault="00505250">
          <w:pPr>
            <w:pStyle w:val="2856CA067F5512409E227AADF355F13B"/>
          </w:pPr>
          <w:r w:rsidRPr="0031758C">
            <w:rPr>
              <w:rStyle w:val="Textodelmarcadordeposicin"/>
              <w:sz w:val="18"/>
              <w:szCs w:val="18"/>
            </w:rPr>
            <w:t>Código postal.</w:t>
          </w:r>
        </w:p>
      </w:docPartBody>
    </w:docPart>
    <w:docPart>
      <w:docPartPr>
        <w:name w:val="9745523EEB88DE4CAB2A7A39C0076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F5911-F014-5540-87D1-7AEA8E784653}"/>
      </w:docPartPr>
      <w:docPartBody>
        <w:p w:rsidR="00000000" w:rsidRDefault="00505250">
          <w:pPr>
            <w:pStyle w:val="9745523EEB88DE4CAB2A7A39C00768ED"/>
          </w:pPr>
          <w:r>
            <w:rPr>
              <w:rStyle w:val="Textodelmarcadordeposicin"/>
              <w:sz w:val="18"/>
              <w:szCs w:val="18"/>
            </w:rPr>
            <w:t>País</w:t>
          </w:r>
        </w:p>
      </w:docPartBody>
    </w:docPart>
    <w:docPart>
      <w:docPartPr>
        <w:name w:val="D5840EE8601C95499F30B50EF930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A0FB4-5419-4A4A-96FD-664E8C8A5797}"/>
      </w:docPartPr>
      <w:docPartBody>
        <w:p w:rsidR="00000000" w:rsidRDefault="00505250">
          <w:pPr>
            <w:pStyle w:val="D5840EE8601C95499F30B50EF93094C5"/>
          </w:pPr>
          <w:r w:rsidRPr="0031758C">
            <w:rPr>
              <w:rStyle w:val="Textodelmarcadordeposicin"/>
              <w:sz w:val="18"/>
              <w:szCs w:val="18"/>
            </w:rPr>
            <w:t>Correo electrónico</w:t>
          </w:r>
        </w:p>
      </w:docPartBody>
    </w:docPart>
    <w:docPart>
      <w:docPartPr>
        <w:name w:val="AC1EDBA5A6D937429BB28CA4792E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8DCDA-6D52-1B4F-BA25-D36774C82F20}"/>
      </w:docPartPr>
      <w:docPartBody>
        <w:p w:rsidR="00000000" w:rsidRDefault="00505250">
          <w:pPr>
            <w:pStyle w:val="AC1EDBA5A6D937429BB28CA4792E99E9"/>
          </w:pPr>
          <w:r w:rsidRPr="0031758C">
            <w:rPr>
              <w:rStyle w:val="Textodelmarcadordeposicin"/>
              <w:sz w:val="18"/>
              <w:szCs w:val="18"/>
            </w:rPr>
            <w:t>Prefijo + teléfono</w:t>
          </w:r>
        </w:p>
      </w:docPartBody>
    </w:docPart>
    <w:docPart>
      <w:docPartPr>
        <w:name w:val="A70BEB633F229D4F8AB33776F52C4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A77-189E-1E4F-B4DC-8263D488EC6F}"/>
      </w:docPartPr>
      <w:docPartBody>
        <w:p w:rsidR="00000000" w:rsidRDefault="00505250">
          <w:pPr>
            <w:pStyle w:val="A70BEB633F229D4F8AB33776F52C411B"/>
          </w:pPr>
          <w:r w:rsidRPr="0031758C">
            <w:rPr>
              <w:rStyle w:val="Textodelmarcadordeposicin"/>
              <w:sz w:val="18"/>
              <w:szCs w:val="18"/>
            </w:rPr>
            <w:t>Nombre y apellidos del cochero</w:t>
          </w:r>
        </w:p>
      </w:docPartBody>
    </w:docPart>
    <w:docPart>
      <w:docPartPr>
        <w:name w:val="6632FED2AB6D484E96FA604BE582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B0260-F0FA-9E47-8268-62F88838181B}"/>
      </w:docPartPr>
      <w:docPartBody>
        <w:p w:rsidR="00000000" w:rsidRDefault="00505250">
          <w:pPr>
            <w:pStyle w:val="6632FED2AB6D484E96FA604BE582442A"/>
          </w:pPr>
          <w:r>
            <w:rPr>
              <w:rStyle w:val="Textodelmarcadordeposicin"/>
              <w:sz w:val="18"/>
              <w:szCs w:val="18"/>
            </w:rPr>
            <w:t>Edad</w:t>
          </w:r>
        </w:p>
      </w:docPartBody>
    </w:docPart>
    <w:docPart>
      <w:docPartPr>
        <w:name w:val="7908DC0226D8704FA85D769CA5F4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3F6C9-A88C-5148-9CB0-C5A92110B571}"/>
      </w:docPartPr>
      <w:docPartBody>
        <w:p w:rsidR="00000000" w:rsidRDefault="00505250">
          <w:pPr>
            <w:pStyle w:val="7908DC0226D8704FA85D769CA5F4A7F9"/>
          </w:pPr>
          <w:r w:rsidRPr="0031758C">
            <w:rPr>
              <w:rStyle w:val="Textodelmarcadordeposicin"/>
              <w:sz w:val="18"/>
              <w:szCs w:val="18"/>
            </w:rPr>
            <w:t>Nombre y apellidos de lacayos</w:t>
          </w:r>
        </w:p>
      </w:docPartBody>
    </w:docPart>
    <w:docPart>
      <w:docPartPr>
        <w:name w:val="B6821E7F3172EB46B0C6EC64B804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62544-41F8-0549-9DC4-6DA1C9F76770}"/>
      </w:docPartPr>
      <w:docPartBody>
        <w:p w:rsidR="00000000" w:rsidRDefault="00505250">
          <w:pPr>
            <w:pStyle w:val="B6821E7F3172EB46B0C6EC64B804A7CF"/>
          </w:pPr>
          <w:r w:rsidRPr="00E40E8C">
            <w:rPr>
              <w:rStyle w:val="Textodelmarcadordeposicin"/>
              <w:color w:val="808080" w:themeColor="background1" w:themeShade="80"/>
              <w:sz w:val="18"/>
              <w:szCs w:val="18"/>
            </w:rPr>
            <w:t>Constructor</w:t>
          </w:r>
        </w:p>
      </w:docPartBody>
    </w:docPart>
    <w:docPart>
      <w:docPartPr>
        <w:name w:val="A5A7E28AD4054B4C9E2F327456F5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3068-3E90-9E4C-A9A0-767A9374ACA7}"/>
      </w:docPartPr>
      <w:docPartBody>
        <w:p w:rsidR="00000000" w:rsidRDefault="00505250">
          <w:pPr>
            <w:pStyle w:val="A5A7E28AD4054B4C9E2F327456F51225"/>
          </w:pPr>
          <w:r w:rsidRPr="00E40E8C">
            <w:rPr>
              <w:rStyle w:val="Textodelmarcadordeposicin"/>
              <w:color w:val="808080" w:themeColor="background1" w:themeShade="80"/>
              <w:sz w:val="18"/>
              <w:szCs w:val="18"/>
            </w:rPr>
            <w:t>Desplegar y elegir</w:t>
          </w:r>
        </w:p>
      </w:docPartBody>
    </w:docPart>
    <w:docPart>
      <w:docPartPr>
        <w:name w:val="D52C3F3DC7FED144986C0A285F4D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339B-7EB9-EF4C-B815-22BED2C4ED65}"/>
      </w:docPartPr>
      <w:docPartBody>
        <w:p w:rsidR="00000000" w:rsidRDefault="00505250">
          <w:pPr>
            <w:pStyle w:val="D52C3F3DC7FED144986C0A285F4DFAA3"/>
          </w:pPr>
          <w:r w:rsidRPr="00E40E8C">
            <w:rPr>
              <w:rStyle w:val="Textodelmarcadordeposicin"/>
              <w:color w:val="808080" w:themeColor="background1" w:themeShade="80"/>
              <w:sz w:val="18"/>
              <w:szCs w:val="18"/>
            </w:rPr>
            <w:t>Tipo-modelo</w:t>
          </w:r>
        </w:p>
      </w:docPartBody>
    </w:docPart>
    <w:docPart>
      <w:docPartPr>
        <w:name w:val="FEA43EE6A5306F4FB8969A208936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420D6-3E53-FD41-81A3-850B1A95165A}"/>
      </w:docPartPr>
      <w:docPartBody>
        <w:p w:rsidR="00000000" w:rsidRDefault="00505250">
          <w:pPr>
            <w:pStyle w:val="FEA43EE6A5306F4FB8969A2089366040"/>
          </w:pPr>
          <w:r w:rsidRPr="00E40E8C">
            <w:rPr>
              <w:rStyle w:val="Textodelmarcadordeposicin"/>
              <w:color w:val="808080" w:themeColor="background1" w:themeShade="80"/>
              <w:sz w:val="18"/>
              <w:szCs w:val="18"/>
            </w:rPr>
            <w:t>Desplegar y elegir</w:t>
          </w:r>
        </w:p>
      </w:docPartBody>
    </w:docPart>
    <w:docPart>
      <w:docPartPr>
        <w:name w:val="9E182255BDF04847B9568646381C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83502-72BD-4B49-9184-5E8434641A3C}"/>
      </w:docPartPr>
      <w:docPartBody>
        <w:p w:rsidR="00000000" w:rsidRDefault="00505250">
          <w:pPr>
            <w:pStyle w:val="9E182255BDF04847B9568646381CB521"/>
          </w:pPr>
          <w:r w:rsidRPr="00E40E8C">
            <w:rPr>
              <w:rStyle w:val="Textodelmarcadordeposicin"/>
              <w:color w:val="808080" w:themeColor="background1" w:themeShade="80"/>
              <w:sz w:val="18"/>
              <w:szCs w:val="18"/>
            </w:rPr>
            <w:t>Deplegar y elegir</w:t>
          </w:r>
        </w:p>
      </w:docPartBody>
    </w:docPart>
    <w:docPart>
      <w:docPartPr>
        <w:name w:val="A1998601F7EB6A4D9F7B805269252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A16F5-7CA6-0F4D-96DD-784C54710D09}"/>
      </w:docPartPr>
      <w:docPartBody>
        <w:p w:rsidR="00000000" w:rsidRDefault="00505250">
          <w:pPr>
            <w:pStyle w:val="A1998601F7EB6A4D9F7B805269252C96"/>
          </w:pPr>
          <w:r w:rsidRPr="00E40E8C">
            <w:rPr>
              <w:rStyle w:val="Textodelmarcadordeposicin"/>
              <w:color w:val="808080" w:themeColor="background1" w:themeShade="80"/>
              <w:sz w:val="18"/>
              <w:szCs w:val="18"/>
            </w:rPr>
            <w:t>Restaurador</w:t>
          </w:r>
        </w:p>
      </w:docPartBody>
    </w:docPart>
    <w:docPart>
      <w:docPartPr>
        <w:name w:val="4AB66E39CD3A0E49BD338FD610F3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4146D-83B7-BD44-B32A-3690A8D5BCCD}"/>
      </w:docPartPr>
      <w:docPartBody>
        <w:p w:rsidR="00000000" w:rsidRDefault="00505250">
          <w:pPr>
            <w:pStyle w:val="4AB66E39CD3A0E49BD338FD610F3F906"/>
          </w:pPr>
          <w:r w:rsidRPr="00E40E8C">
            <w:rPr>
              <w:rStyle w:val="Textodelmarcadordeposicin"/>
              <w:color w:val="808080" w:themeColor="background1" w:themeShade="80"/>
              <w:sz w:val="18"/>
              <w:szCs w:val="18"/>
            </w:rPr>
            <w:t>Año rest</w:t>
          </w:r>
        </w:p>
      </w:docPartBody>
    </w:docPart>
    <w:docPart>
      <w:docPartPr>
        <w:name w:val="67A188D43FFDEE4084026A42FEEE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3724-2046-2847-B07D-50ACBE300893}"/>
      </w:docPartPr>
      <w:docPartBody>
        <w:p w:rsidR="00000000" w:rsidRDefault="00505250">
          <w:pPr>
            <w:pStyle w:val="67A188D43FFDEE4084026A42FEEE6176"/>
          </w:pPr>
          <w:r w:rsidRPr="00E40E8C">
            <w:rPr>
              <w:rStyle w:val="Textodelmarcadordeposicin"/>
              <w:color w:val="808080" w:themeColor="background1" w:themeShade="80"/>
              <w:sz w:val="18"/>
              <w:szCs w:val="18"/>
            </w:rPr>
            <w:t>Huella</w:t>
          </w:r>
        </w:p>
      </w:docPartBody>
    </w:docPart>
    <w:docPart>
      <w:docPartPr>
        <w:name w:val="270FDE79CE75BC42A6E91F1B20A1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C34F-9357-904D-BACC-C5ED901DABF8}"/>
      </w:docPartPr>
      <w:docPartBody>
        <w:p w:rsidR="00000000" w:rsidRDefault="00505250">
          <w:pPr>
            <w:pStyle w:val="270FDE79CE75BC42A6E91F1B20A1AC82"/>
          </w:pPr>
          <w:r w:rsidRPr="00E40E8C">
            <w:rPr>
              <w:rStyle w:val="Textodelmarcadordeposicin"/>
              <w:color w:val="808080" w:themeColor="background1" w:themeShade="80"/>
              <w:sz w:val="18"/>
              <w:szCs w:val="18"/>
            </w:rPr>
            <w:t>Distancia</w:t>
          </w:r>
        </w:p>
      </w:docPartBody>
    </w:docPart>
    <w:docPart>
      <w:docPartPr>
        <w:name w:val="1D6D74D55A29C940BA57F40B8EF55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36522-700A-DE4F-9A97-95E8EBCCD371}"/>
      </w:docPartPr>
      <w:docPartBody>
        <w:p w:rsidR="00000000" w:rsidRDefault="00505250">
          <w:pPr>
            <w:pStyle w:val="1D6D74D55A29C940BA57F40B8EF55CB6"/>
          </w:pPr>
          <w:r w:rsidRPr="00E40E8C">
            <w:rPr>
              <w:rStyle w:val="Textodelmarcadordeposicin"/>
              <w:rFonts w:cstheme="minorHAnsi"/>
              <w:color w:val="808080" w:themeColor="background1" w:themeShade="80"/>
              <w:sz w:val="16"/>
              <w:szCs w:val="16"/>
            </w:rPr>
            <w:t>Aseguradora</w:t>
          </w:r>
        </w:p>
      </w:docPartBody>
    </w:docPart>
    <w:docPart>
      <w:docPartPr>
        <w:name w:val="04D4B832892B0A4BB749FC2CD4610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0C20-F02D-7740-976E-5F65D7D1F4D5}"/>
      </w:docPartPr>
      <w:docPartBody>
        <w:p w:rsidR="00000000" w:rsidRDefault="00505250">
          <w:pPr>
            <w:pStyle w:val="04D4B832892B0A4BB749FC2CD4610A71"/>
          </w:pPr>
          <w:r w:rsidRPr="00E40E8C">
            <w:rPr>
              <w:rStyle w:val="Textodelmarcadordeposicin"/>
              <w:color w:val="808080" w:themeColor="background1" w:themeShade="80"/>
              <w:sz w:val="18"/>
              <w:szCs w:val="18"/>
            </w:rPr>
            <w:t>Póliza</w:t>
          </w:r>
        </w:p>
      </w:docPartBody>
    </w:docPart>
    <w:docPart>
      <w:docPartPr>
        <w:name w:val="A7914C0183EE034B9B849F9FA1BE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9DA78-987C-CF43-A8BF-D152258693F7}"/>
      </w:docPartPr>
      <w:docPartBody>
        <w:p w:rsidR="00000000" w:rsidRDefault="00505250">
          <w:pPr>
            <w:pStyle w:val="A7914C0183EE034B9B849F9FA1BE6DAD"/>
          </w:pPr>
          <w:r>
            <w:rPr>
              <w:rStyle w:val="Textodelmarcadordeposicin"/>
              <w:color w:val="808080" w:themeColor="background1" w:themeShade="80"/>
              <w:sz w:val="18"/>
              <w:szCs w:val="18"/>
            </w:rPr>
            <w:t>Caballo</w:t>
          </w: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 xml:space="preserve"> 1</w:t>
          </w:r>
        </w:p>
      </w:docPartBody>
    </w:docPart>
    <w:docPart>
      <w:docPartPr>
        <w:name w:val="2638D27C233ED14DBC95A8728501E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BF8F9-9CE9-AA43-8C4E-0DC200DF37BE}"/>
      </w:docPartPr>
      <w:docPartBody>
        <w:p w:rsidR="00000000" w:rsidRDefault="00505250">
          <w:pPr>
            <w:pStyle w:val="2638D27C233ED14DBC95A8728501E1ED"/>
          </w:pP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S1</w:t>
          </w:r>
        </w:p>
      </w:docPartBody>
    </w:docPart>
    <w:docPart>
      <w:docPartPr>
        <w:name w:val="D8F30F1B514FBE4889979357E09D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E154-6317-E44A-AF7F-E61773C146A4}"/>
      </w:docPartPr>
      <w:docPartBody>
        <w:p w:rsidR="00000000" w:rsidRDefault="00505250">
          <w:pPr>
            <w:pStyle w:val="D8F30F1B514FBE4889979357E09DE3F6"/>
          </w:pP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Nº de 1</w:t>
          </w:r>
        </w:p>
      </w:docPartBody>
    </w:docPart>
    <w:docPart>
      <w:docPartPr>
        <w:name w:val="5406E876740182469F081FC95716B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20A19-A96E-CB4B-BC75-E7BF8B2D4962}"/>
      </w:docPartPr>
      <w:docPartBody>
        <w:p w:rsidR="00000000" w:rsidRDefault="00505250">
          <w:pPr>
            <w:pStyle w:val="5406E876740182469F081FC95716B792"/>
          </w:pPr>
          <w:r>
            <w:rPr>
              <w:rStyle w:val="Textodelmarcadordeposicin"/>
              <w:color w:val="808080" w:themeColor="background1" w:themeShade="80"/>
              <w:sz w:val="18"/>
              <w:szCs w:val="18"/>
            </w:rPr>
            <w:t xml:space="preserve">Caballo </w:t>
          </w: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2</w:t>
          </w:r>
        </w:p>
      </w:docPartBody>
    </w:docPart>
    <w:docPart>
      <w:docPartPr>
        <w:name w:val="C9C14D814FDDE44A9B6267B298ECD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4DF8-8F22-9B4E-A0EB-80BDBDDD0C0B}"/>
      </w:docPartPr>
      <w:docPartBody>
        <w:p w:rsidR="00000000" w:rsidRDefault="00505250">
          <w:pPr>
            <w:pStyle w:val="C9C14D814FDDE44A9B6267B298ECD8F0"/>
          </w:pP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S2</w:t>
          </w:r>
        </w:p>
      </w:docPartBody>
    </w:docPart>
    <w:docPart>
      <w:docPartPr>
        <w:name w:val="B8F1C9DD116990439CA7251AD4150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C20E9-72CE-DD4D-9134-4BA078E14564}"/>
      </w:docPartPr>
      <w:docPartBody>
        <w:p w:rsidR="00000000" w:rsidRDefault="00505250">
          <w:pPr>
            <w:pStyle w:val="B8F1C9DD116990439CA7251AD4150454"/>
          </w:pP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Nº de 2</w:t>
          </w:r>
        </w:p>
      </w:docPartBody>
    </w:docPart>
    <w:docPart>
      <w:docPartPr>
        <w:name w:val="9E433AD31E876749B195850D59EC8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4807-EFE0-0A4A-B958-0144BC1EB492}"/>
      </w:docPartPr>
      <w:docPartBody>
        <w:p w:rsidR="00000000" w:rsidRDefault="00505250">
          <w:pPr>
            <w:pStyle w:val="9E433AD31E876749B195850D59EC834B"/>
          </w:pPr>
          <w:r>
            <w:rPr>
              <w:rStyle w:val="Textodelmarcadordeposicin"/>
              <w:color w:val="808080" w:themeColor="background1" w:themeShade="80"/>
              <w:sz w:val="18"/>
              <w:szCs w:val="18"/>
            </w:rPr>
            <w:t>Caballo</w:t>
          </w: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 xml:space="preserve"> 3</w:t>
          </w:r>
        </w:p>
      </w:docPartBody>
    </w:docPart>
    <w:docPart>
      <w:docPartPr>
        <w:name w:val="6FA963D1212F4D41A0E7FB803C85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ADCD6-D0F6-A045-9C98-6B8681466838}"/>
      </w:docPartPr>
      <w:docPartBody>
        <w:p w:rsidR="00000000" w:rsidRDefault="00505250">
          <w:pPr>
            <w:pStyle w:val="6FA963D1212F4D41A0E7FB803C8594EA"/>
          </w:pP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S3</w:t>
          </w:r>
        </w:p>
      </w:docPartBody>
    </w:docPart>
    <w:docPart>
      <w:docPartPr>
        <w:name w:val="7B49B7CF8A7DE646A63A873D0BB56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5CCA-DEDD-C244-9284-9A596FAD1B89}"/>
      </w:docPartPr>
      <w:docPartBody>
        <w:p w:rsidR="00000000" w:rsidRDefault="00505250">
          <w:pPr>
            <w:pStyle w:val="7B49B7CF8A7DE646A63A873D0BB56F54"/>
          </w:pP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Nº de 3</w:t>
          </w:r>
        </w:p>
      </w:docPartBody>
    </w:docPart>
    <w:docPart>
      <w:docPartPr>
        <w:name w:val="BF7AB6EB72EFDD4CA4CE8968307BA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C0C7-C8FA-C047-9686-2E3548988188}"/>
      </w:docPartPr>
      <w:docPartBody>
        <w:p w:rsidR="00000000" w:rsidRDefault="00505250">
          <w:pPr>
            <w:pStyle w:val="BF7AB6EB72EFDD4CA4CE8968307BA483"/>
          </w:pPr>
          <w:r>
            <w:rPr>
              <w:rStyle w:val="Textodelmarcadordeposicin"/>
              <w:color w:val="808080" w:themeColor="background1" w:themeShade="80"/>
              <w:sz w:val="18"/>
              <w:szCs w:val="18"/>
            </w:rPr>
            <w:t>Caballo</w:t>
          </w: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 xml:space="preserve"> 4</w:t>
          </w:r>
        </w:p>
      </w:docPartBody>
    </w:docPart>
    <w:docPart>
      <w:docPartPr>
        <w:name w:val="BAA6CA5FE7B45E4FB19C0BD5D637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3B230-E802-C44A-B0F4-3E5D45C871E8}"/>
      </w:docPartPr>
      <w:docPartBody>
        <w:p w:rsidR="00000000" w:rsidRDefault="00505250">
          <w:pPr>
            <w:pStyle w:val="BAA6CA5FE7B45E4FB19C0BD5D637EF88"/>
          </w:pP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S4</w:t>
          </w:r>
        </w:p>
      </w:docPartBody>
    </w:docPart>
    <w:docPart>
      <w:docPartPr>
        <w:name w:val="43AFE930855F574DA4842900A030F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85DB9-4AA7-D346-B509-FB890B2C3A72}"/>
      </w:docPartPr>
      <w:docPartBody>
        <w:p w:rsidR="00000000" w:rsidRDefault="00505250">
          <w:pPr>
            <w:pStyle w:val="43AFE930855F574DA4842900A030F9DA"/>
          </w:pP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Nº de 4</w:t>
          </w:r>
        </w:p>
      </w:docPartBody>
    </w:docPart>
    <w:docPart>
      <w:docPartPr>
        <w:name w:val="402A17DA8437D747A2D114112BCB9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188C-15DC-4A4A-9501-311AF4BBB42A}"/>
      </w:docPartPr>
      <w:docPartBody>
        <w:p w:rsidR="00000000" w:rsidRDefault="00505250">
          <w:pPr>
            <w:pStyle w:val="402A17DA8437D747A2D114112BCB958B"/>
          </w:pPr>
          <w:r>
            <w:rPr>
              <w:rStyle w:val="Textodelmarcadordeposicin"/>
              <w:color w:val="808080" w:themeColor="background1" w:themeShade="80"/>
              <w:sz w:val="18"/>
              <w:szCs w:val="18"/>
            </w:rPr>
            <w:t>Caballo</w:t>
          </w: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 xml:space="preserve"> 5</w:t>
          </w:r>
        </w:p>
      </w:docPartBody>
    </w:docPart>
    <w:docPart>
      <w:docPartPr>
        <w:name w:val="DA13ABB5DA4F6D409E0119D4A2DE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4B7F7-2B78-5744-9E60-7B58E55BDCD5}"/>
      </w:docPartPr>
      <w:docPartBody>
        <w:p w:rsidR="00000000" w:rsidRDefault="00505250">
          <w:pPr>
            <w:pStyle w:val="DA13ABB5DA4F6D409E0119D4A2DE5A05"/>
          </w:pP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S5</w:t>
          </w:r>
        </w:p>
      </w:docPartBody>
    </w:docPart>
    <w:docPart>
      <w:docPartPr>
        <w:name w:val="4ABE2190EA65FF4584D4AB5E86DE8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681F-7575-7E47-93EC-7691E9C3628B}"/>
      </w:docPartPr>
      <w:docPartBody>
        <w:p w:rsidR="00000000" w:rsidRDefault="00505250">
          <w:pPr>
            <w:pStyle w:val="4ABE2190EA65FF4584D4AB5E86DE8B84"/>
          </w:pP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Nº de 5</w:t>
          </w:r>
        </w:p>
      </w:docPartBody>
    </w:docPart>
    <w:docPart>
      <w:docPartPr>
        <w:name w:val="3C74BAFF004130429F4D8ED22605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EDD8A-94D8-154C-A731-1358653C8878}"/>
      </w:docPartPr>
      <w:docPartBody>
        <w:p w:rsidR="00000000" w:rsidRDefault="00505250">
          <w:pPr>
            <w:pStyle w:val="3C74BAFF004130429F4D8ED2260596E0"/>
          </w:pPr>
          <w:r>
            <w:rPr>
              <w:rStyle w:val="Textodelmarcadordeposicin"/>
              <w:color w:val="808080" w:themeColor="background1" w:themeShade="80"/>
              <w:sz w:val="18"/>
              <w:szCs w:val="18"/>
            </w:rPr>
            <w:t xml:space="preserve">Acreditado </w:t>
          </w: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1</w:t>
          </w:r>
        </w:p>
      </w:docPartBody>
    </w:docPart>
    <w:docPart>
      <w:docPartPr>
        <w:name w:val="A9BA91BFB61A014DA9815E7CE8C80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9CF08-5B4C-1A4C-B8FD-CE5883FAEABB}"/>
      </w:docPartPr>
      <w:docPartBody>
        <w:p w:rsidR="00000000" w:rsidRDefault="00505250">
          <w:pPr>
            <w:pStyle w:val="A9BA91BFB61A014DA9815E7CE8C803C9"/>
          </w:pPr>
          <w:r>
            <w:rPr>
              <w:rStyle w:val="Textodelmarcadordeposicin"/>
              <w:color w:val="808080" w:themeColor="background1" w:themeShade="80"/>
              <w:sz w:val="18"/>
              <w:szCs w:val="18"/>
            </w:rPr>
            <w:t>Acreditado</w:t>
          </w: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 xml:space="preserve"> 2</w:t>
          </w:r>
        </w:p>
      </w:docPartBody>
    </w:docPart>
    <w:docPart>
      <w:docPartPr>
        <w:name w:val="44092932334A6C40BD1E06E5CBF0C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E70E-3328-7C49-B2A1-FA2661589AF0}"/>
      </w:docPartPr>
      <w:docPartBody>
        <w:p w:rsidR="00000000" w:rsidRDefault="00505250">
          <w:pPr>
            <w:pStyle w:val="44092932334A6C40BD1E06E5CBF0C40D"/>
          </w:pPr>
          <w:r>
            <w:rPr>
              <w:rStyle w:val="Textodelmarcadordeposicin"/>
              <w:color w:val="808080" w:themeColor="background1" w:themeShade="80"/>
              <w:sz w:val="18"/>
              <w:szCs w:val="18"/>
            </w:rPr>
            <w:t>Acreditado</w:t>
          </w: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 xml:space="preserve"> 3</w:t>
          </w:r>
        </w:p>
      </w:docPartBody>
    </w:docPart>
    <w:docPart>
      <w:docPartPr>
        <w:name w:val="695DB3E38909B7478357A40798FE0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4E42C-77B6-8B44-824E-8FD373A9B996}"/>
      </w:docPartPr>
      <w:docPartBody>
        <w:p w:rsidR="00000000" w:rsidRDefault="00505250">
          <w:pPr>
            <w:pStyle w:val="695DB3E38909B7478357A40798FE0092"/>
          </w:pPr>
          <w:r>
            <w:rPr>
              <w:rStyle w:val="Textodelmarcadordeposicin"/>
              <w:color w:val="808080" w:themeColor="background1" w:themeShade="80"/>
              <w:sz w:val="18"/>
              <w:szCs w:val="18"/>
            </w:rPr>
            <w:t xml:space="preserve">Acreditado </w:t>
          </w: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>4</w:t>
          </w:r>
        </w:p>
      </w:docPartBody>
    </w:docPart>
    <w:docPart>
      <w:docPartPr>
        <w:name w:val="2C3F71A3597E8A49A5F4CB34C224F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7213-549F-0A42-BAF8-2C9D40FF34BF}"/>
      </w:docPartPr>
      <w:docPartBody>
        <w:p w:rsidR="00000000" w:rsidRDefault="00505250">
          <w:pPr>
            <w:pStyle w:val="2C3F71A3597E8A49A5F4CB34C224F59C"/>
          </w:pPr>
          <w:r>
            <w:rPr>
              <w:rStyle w:val="Textodelmarcadordeposicin"/>
              <w:color w:val="808080" w:themeColor="background1" w:themeShade="80"/>
              <w:sz w:val="18"/>
              <w:szCs w:val="18"/>
            </w:rPr>
            <w:t>Acreditado</w:t>
          </w:r>
          <w:r w:rsidRPr="00E6107E">
            <w:rPr>
              <w:rStyle w:val="Textodelmarcadordeposicin"/>
              <w:color w:val="808080" w:themeColor="background1" w:themeShade="80"/>
              <w:sz w:val="18"/>
              <w:szCs w:val="18"/>
            </w:rPr>
            <w:t xml:space="preserve"> 5</w:t>
          </w:r>
        </w:p>
      </w:docPartBody>
    </w:docPart>
    <w:docPart>
      <w:docPartPr>
        <w:name w:val="35124A9B818F39488C95B2C92985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206CE-F52E-6F4F-8456-8E7DF810B2AF}"/>
      </w:docPartPr>
      <w:docPartBody>
        <w:p w:rsidR="00000000" w:rsidRDefault="00505250">
          <w:pPr>
            <w:pStyle w:val="35124A9B818F39488C95B2C92985AF2A"/>
          </w:pPr>
          <w:r w:rsidRPr="00E40E8C">
            <w:rPr>
              <w:rStyle w:val="Textodelmarcadordeposicin"/>
              <w:rFonts w:ascii="Arial Narrow" w:hAnsi="Arial Narrow"/>
              <w:color w:val="808080" w:themeColor="background1" w:themeShade="80"/>
              <w:sz w:val="18"/>
              <w:szCs w:val="18"/>
            </w:rPr>
            <w:t>Nombre y apellidos</w:t>
          </w:r>
        </w:p>
      </w:docPartBody>
    </w:docPart>
    <w:docPart>
      <w:docPartPr>
        <w:name w:val="74D514737A9D4648A70B6F19D5E51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2A63-882C-5641-8C50-C326A0F8F081}"/>
      </w:docPartPr>
      <w:docPartBody>
        <w:p w:rsidR="00000000" w:rsidRDefault="00505250">
          <w:pPr>
            <w:pStyle w:val="74D514737A9D4648A70B6F19D5E51440"/>
          </w:pPr>
          <w:r w:rsidRPr="00E40E8C">
            <w:rPr>
              <w:rStyle w:val="Textodelmarcadordeposicin"/>
              <w:rFonts w:ascii="Arial Narrow" w:hAnsi="Arial Narrow"/>
              <w:color w:val="808080" w:themeColor="background1" w:themeShade="80"/>
              <w:sz w:val="18"/>
              <w:szCs w:val="18"/>
            </w:rPr>
            <w:t>DNI</w:t>
          </w:r>
        </w:p>
      </w:docPartBody>
    </w:docPart>
    <w:docPart>
      <w:docPartPr>
        <w:name w:val="0F66F9203C75F34781316BC92413A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4D81-E2FA-6D48-9496-2DF2E12E9403}"/>
      </w:docPartPr>
      <w:docPartBody>
        <w:p w:rsidR="00000000" w:rsidRDefault="00505250">
          <w:pPr>
            <w:pStyle w:val="0F66F9203C75F34781316BC92413AFE7"/>
          </w:pPr>
          <w:r w:rsidRPr="00E40E8C">
            <w:rPr>
              <w:rStyle w:val="Textodelmarcadordeposicin"/>
              <w:rFonts w:ascii="Arial Narrow" w:hAnsi="Arial Narrow"/>
              <w:color w:val="808080" w:themeColor="background1" w:themeShade="80"/>
              <w:sz w:val="18"/>
              <w:szCs w:val="18"/>
            </w:rPr>
            <w:t>Localidad.</w:t>
          </w:r>
        </w:p>
      </w:docPartBody>
    </w:docPart>
    <w:docPart>
      <w:docPartPr>
        <w:name w:val="8E1BD5A1F45EBA47BE65A75312E9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EED3-0D71-8F4B-BF8D-0FFA3BE550FA}"/>
      </w:docPartPr>
      <w:docPartBody>
        <w:p w:rsidR="00000000" w:rsidRDefault="00505250">
          <w:pPr>
            <w:pStyle w:val="8E1BD5A1F45EBA47BE65A75312E952AC"/>
          </w:pPr>
          <w:r w:rsidRPr="00E40E8C">
            <w:rPr>
              <w:rStyle w:val="Textodelmarcadordeposicin"/>
              <w:rFonts w:ascii="Arial Narrow" w:hAnsi="Arial Narrow"/>
              <w:color w:val="808080" w:themeColor="background1" w:themeShade="80"/>
              <w:sz w:val="18"/>
              <w:szCs w:val="18"/>
            </w:rPr>
            <w:t>Seleccionar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doNotVertAlignCellWithSp/>
    <w:doNotBreakConstrainedForcedTable/>
    <w:useAnsiKerningPairs/>
    <w:cachedColBalance/>
    <w:splitPgBreakAndParaMark/>
  </w:compat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A84B4771553EE546AC35EA94727BAA1F">
    <w:name w:val="A84B4771553EE546AC35EA94727BAA1F"/>
  </w:style>
  <w:style w:type="paragraph" w:customStyle="1" w:styleId="BFBB9A15C87AF749A443B958E24603E6">
    <w:name w:val="BFBB9A15C87AF749A443B958E24603E6"/>
  </w:style>
  <w:style w:type="paragraph" w:customStyle="1" w:styleId="AF792DCFE578244EB227A947F5273040">
    <w:name w:val="AF792DCFE578244EB227A947F5273040"/>
  </w:style>
  <w:style w:type="paragraph" w:customStyle="1" w:styleId="2856CA067F5512409E227AADF355F13B">
    <w:name w:val="2856CA067F5512409E227AADF355F13B"/>
  </w:style>
  <w:style w:type="paragraph" w:customStyle="1" w:styleId="9745523EEB88DE4CAB2A7A39C00768ED">
    <w:name w:val="9745523EEB88DE4CAB2A7A39C00768ED"/>
  </w:style>
  <w:style w:type="paragraph" w:customStyle="1" w:styleId="D5840EE8601C95499F30B50EF93094C5">
    <w:name w:val="D5840EE8601C95499F30B50EF93094C5"/>
  </w:style>
  <w:style w:type="paragraph" w:customStyle="1" w:styleId="AC1EDBA5A6D937429BB28CA4792E99E9">
    <w:name w:val="AC1EDBA5A6D937429BB28CA4792E99E9"/>
  </w:style>
  <w:style w:type="paragraph" w:customStyle="1" w:styleId="A70BEB633F229D4F8AB33776F52C411B">
    <w:name w:val="A70BEB633F229D4F8AB33776F52C411B"/>
  </w:style>
  <w:style w:type="paragraph" w:customStyle="1" w:styleId="6632FED2AB6D484E96FA604BE582442A">
    <w:name w:val="6632FED2AB6D484E96FA604BE582442A"/>
  </w:style>
  <w:style w:type="paragraph" w:customStyle="1" w:styleId="7908DC0226D8704FA85D769CA5F4A7F9">
    <w:name w:val="7908DC0226D8704FA85D769CA5F4A7F9"/>
  </w:style>
  <w:style w:type="paragraph" w:customStyle="1" w:styleId="B6821E7F3172EB46B0C6EC64B804A7CF">
    <w:name w:val="B6821E7F3172EB46B0C6EC64B804A7CF"/>
  </w:style>
  <w:style w:type="paragraph" w:customStyle="1" w:styleId="A5A7E28AD4054B4C9E2F327456F51225">
    <w:name w:val="A5A7E28AD4054B4C9E2F327456F51225"/>
  </w:style>
  <w:style w:type="paragraph" w:customStyle="1" w:styleId="D52C3F3DC7FED144986C0A285F4DFAA3">
    <w:name w:val="D52C3F3DC7FED144986C0A285F4DFAA3"/>
  </w:style>
  <w:style w:type="paragraph" w:customStyle="1" w:styleId="FEA43EE6A5306F4FB8969A2089366040">
    <w:name w:val="FEA43EE6A5306F4FB8969A2089366040"/>
  </w:style>
  <w:style w:type="paragraph" w:customStyle="1" w:styleId="9E182255BDF04847B9568646381CB521">
    <w:name w:val="9E182255BDF04847B9568646381CB521"/>
  </w:style>
  <w:style w:type="paragraph" w:customStyle="1" w:styleId="A1998601F7EB6A4D9F7B805269252C96">
    <w:name w:val="A1998601F7EB6A4D9F7B805269252C96"/>
  </w:style>
  <w:style w:type="paragraph" w:customStyle="1" w:styleId="4AB66E39CD3A0E49BD338FD610F3F906">
    <w:name w:val="4AB66E39CD3A0E49BD338FD610F3F906"/>
  </w:style>
  <w:style w:type="paragraph" w:customStyle="1" w:styleId="67A188D43FFDEE4084026A42FEEE6176">
    <w:name w:val="67A188D43FFDEE4084026A42FEEE6176"/>
  </w:style>
  <w:style w:type="paragraph" w:customStyle="1" w:styleId="270FDE79CE75BC42A6E91F1B20A1AC82">
    <w:name w:val="270FDE79CE75BC42A6E91F1B20A1AC82"/>
  </w:style>
  <w:style w:type="paragraph" w:customStyle="1" w:styleId="1D6D74D55A29C940BA57F40B8EF55CB6">
    <w:name w:val="1D6D74D55A29C940BA57F40B8EF55CB6"/>
  </w:style>
  <w:style w:type="paragraph" w:customStyle="1" w:styleId="04D4B832892B0A4BB749FC2CD4610A71">
    <w:name w:val="04D4B832892B0A4BB749FC2CD4610A71"/>
  </w:style>
  <w:style w:type="paragraph" w:customStyle="1" w:styleId="A7914C0183EE034B9B849F9FA1BE6DAD">
    <w:name w:val="A7914C0183EE034B9B849F9FA1BE6DAD"/>
  </w:style>
  <w:style w:type="paragraph" w:customStyle="1" w:styleId="2638D27C233ED14DBC95A8728501E1ED">
    <w:name w:val="2638D27C233ED14DBC95A8728501E1ED"/>
  </w:style>
  <w:style w:type="paragraph" w:customStyle="1" w:styleId="D8F30F1B514FBE4889979357E09DE3F6">
    <w:name w:val="D8F30F1B514FBE4889979357E09DE3F6"/>
  </w:style>
  <w:style w:type="paragraph" w:customStyle="1" w:styleId="5406E876740182469F081FC95716B792">
    <w:name w:val="5406E876740182469F081FC95716B792"/>
  </w:style>
  <w:style w:type="paragraph" w:customStyle="1" w:styleId="C9C14D814FDDE44A9B6267B298ECD8F0">
    <w:name w:val="C9C14D814FDDE44A9B6267B298ECD8F0"/>
  </w:style>
  <w:style w:type="paragraph" w:customStyle="1" w:styleId="B8F1C9DD116990439CA7251AD4150454">
    <w:name w:val="B8F1C9DD116990439CA7251AD4150454"/>
  </w:style>
  <w:style w:type="paragraph" w:customStyle="1" w:styleId="9E433AD31E876749B195850D59EC834B">
    <w:name w:val="9E433AD31E876749B195850D59EC834B"/>
  </w:style>
  <w:style w:type="paragraph" w:customStyle="1" w:styleId="6FA963D1212F4D41A0E7FB803C8594EA">
    <w:name w:val="6FA963D1212F4D41A0E7FB803C8594EA"/>
  </w:style>
  <w:style w:type="paragraph" w:customStyle="1" w:styleId="7B49B7CF8A7DE646A63A873D0BB56F54">
    <w:name w:val="7B49B7CF8A7DE646A63A873D0BB56F54"/>
  </w:style>
  <w:style w:type="paragraph" w:customStyle="1" w:styleId="BF7AB6EB72EFDD4CA4CE8968307BA483">
    <w:name w:val="BF7AB6EB72EFDD4CA4CE8968307BA483"/>
  </w:style>
  <w:style w:type="paragraph" w:customStyle="1" w:styleId="BAA6CA5FE7B45E4FB19C0BD5D637EF88">
    <w:name w:val="BAA6CA5FE7B45E4FB19C0BD5D637EF88"/>
  </w:style>
  <w:style w:type="paragraph" w:customStyle="1" w:styleId="43AFE930855F574DA4842900A030F9DA">
    <w:name w:val="43AFE930855F574DA4842900A030F9DA"/>
  </w:style>
  <w:style w:type="paragraph" w:customStyle="1" w:styleId="402A17DA8437D747A2D114112BCB958B">
    <w:name w:val="402A17DA8437D747A2D114112BCB958B"/>
  </w:style>
  <w:style w:type="paragraph" w:customStyle="1" w:styleId="DA13ABB5DA4F6D409E0119D4A2DE5A05">
    <w:name w:val="DA13ABB5DA4F6D409E0119D4A2DE5A05"/>
  </w:style>
  <w:style w:type="paragraph" w:customStyle="1" w:styleId="4ABE2190EA65FF4584D4AB5E86DE8B84">
    <w:name w:val="4ABE2190EA65FF4584D4AB5E86DE8B84"/>
  </w:style>
  <w:style w:type="paragraph" w:customStyle="1" w:styleId="3C74BAFF004130429F4D8ED2260596E0">
    <w:name w:val="3C74BAFF004130429F4D8ED2260596E0"/>
  </w:style>
  <w:style w:type="paragraph" w:customStyle="1" w:styleId="A9BA91BFB61A014DA9815E7CE8C803C9">
    <w:name w:val="A9BA91BFB61A014DA9815E7CE8C803C9"/>
  </w:style>
  <w:style w:type="paragraph" w:customStyle="1" w:styleId="44092932334A6C40BD1E06E5CBF0C40D">
    <w:name w:val="44092932334A6C40BD1E06E5CBF0C40D"/>
  </w:style>
  <w:style w:type="paragraph" w:customStyle="1" w:styleId="695DB3E38909B7478357A40798FE0092">
    <w:name w:val="695DB3E38909B7478357A40798FE0092"/>
  </w:style>
  <w:style w:type="paragraph" w:customStyle="1" w:styleId="2C3F71A3597E8A49A5F4CB34C224F59C">
    <w:name w:val="2C3F71A3597E8A49A5F4CB34C224F59C"/>
  </w:style>
  <w:style w:type="paragraph" w:customStyle="1" w:styleId="35124A9B818F39488C95B2C92985AF2A">
    <w:name w:val="35124A9B818F39488C95B2C92985AF2A"/>
  </w:style>
  <w:style w:type="paragraph" w:customStyle="1" w:styleId="74D514737A9D4648A70B6F19D5E51440">
    <w:name w:val="74D514737A9D4648A70B6F19D5E51440"/>
  </w:style>
  <w:style w:type="paragraph" w:customStyle="1" w:styleId="0F66F9203C75F34781316BC92413AFE7">
    <w:name w:val="0F66F9203C75F34781316BC92413AFE7"/>
  </w:style>
  <w:style w:type="paragraph" w:customStyle="1" w:styleId="8E1BD5A1F45EBA47BE65A75312E952AC">
    <w:name w:val="8E1BD5A1F45EBA47BE65A75312E952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de inscripcion CIAT de SICAB 2025.dotx</Template>
  <TotalTime>1</TotalTime>
  <Pages>1</Pages>
  <Words>397</Words>
  <Characters>2267</Characters>
  <Application>Microsoft Word 12.0.0</Application>
  <DocSecurity>0</DocSecurity>
  <Lines>18</Lines>
  <Paragraphs>4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ga</dc:creator>
  <cp:lastModifiedBy>ja ga</cp:lastModifiedBy>
  <cp:revision>1</cp:revision>
  <dcterms:created xsi:type="dcterms:W3CDTF">2025-10-29T12:46:00Z</dcterms:created>
  <dcterms:modified xsi:type="dcterms:W3CDTF">2025-10-29T12:47:00Z</dcterms:modified>
</cp:coreProperties>
</file>